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9" w:rsidRPr="000A1C82" w:rsidRDefault="001D1549" w:rsidP="00856045">
      <w:pPr>
        <w:jc w:val="center"/>
        <w:rPr>
          <w:b/>
          <w:bCs/>
          <w:sz w:val="32"/>
          <w:szCs w:val="32"/>
        </w:rPr>
      </w:pPr>
      <w:r w:rsidRPr="000A1C82">
        <w:rPr>
          <w:b/>
          <w:bCs/>
          <w:sz w:val="32"/>
          <w:szCs w:val="32"/>
        </w:rPr>
        <w:t>Материалы, отражающие специфику образовательной деятельности</w:t>
      </w:r>
    </w:p>
    <w:p w:rsidR="001D1549" w:rsidRPr="000A1C82" w:rsidRDefault="001D1549" w:rsidP="00856045">
      <w:pPr>
        <w:jc w:val="center"/>
        <w:rPr>
          <w:b/>
          <w:bCs/>
          <w:sz w:val="28"/>
          <w:szCs w:val="28"/>
        </w:rPr>
      </w:pPr>
      <w:r w:rsidRPr="000A1C82">
        <w:rPr>
          <w:b/>
          <w:bCs/>
          <w:sz w:val="28"/>
          <w:szCs w:val="28"/>
        </w:rPr>
        <w:t>Достижения обучающихся МОУ «Средняя общеобразовательная школа №4»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253"/>
        <w:gridCol w:w="4252"/>
        <w:gridCol w:w="4536"/>
      </w:tblGrid>
      <w:tr w:rsidR="001D1549" w:rsidRPr="00F23D54">
        <w:tc>
          <w:tcPr>
            <w:tcW w:w="2694" w:type="dxa"/>
          </w:tcPr>
          <w:p w:rsidR="001D1549" w:rsidRPr="00F23D54" w:rsidRDefault="001D1549" w:rsidP="00F224AD">
            <w:pPr>
              <w:jc w:val="center"/>
            </w:pP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2006-2007</w:t>
            </w:r>
          </w:p>
        </w:tc>
        <w:tc>
          <w:tcPr>
            <w:tcW w:w="4252" w:type="dxa"/>
          </w:tcPr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2007-2008</w:t>
            </w:r>
          </w:p>
        </w:tc>
        <w:tc>
          <w:tcPr>
            <w:tcW w:w="4536" w:type="dxa"/>
          </w:tcPr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2008-2009</w:t>
            </w:r>
          </w:p>
        </w:tc>
      </w:tr>
      <w:tr w:rsidR="001D1549" w:rsidRPr="00F23D54">
        <w:tc>
          <w:tcPr>
            <w:tcW w:w="15735" w:type="dxa"/>
            <w:gridSpan w:val="4"/>
          </w:tcPr>
          <w:p w:rsidR="001D1549" w:rsidRPr="00F23D54" w:rsidRDefault="001D1549" w:rsidP="00F23D54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Фестиваль «Юные интеллектуалы Среднего Урала»: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0A1C82">
            <w:pPr>
              <w:rPr>
                <w:highlight w:val="yellow"/>
              </w:rPr>
            </w:pPr>
            <w:r w:rsidRPr="00F23D54">
              <w:t>Младшая вокальная группа</w:t>
            </w:r>
          </w:p>
        </w:tc>
        <w:tc>
          <w:tcPr>
            <w:tcW w:w="4253" w:type="dxa"/>
          </w:tcPr>
          <w:p w:rsidR="001D1549" w:rsidRPr="00F23D54" w:rsidRDefault="001D1549" w:rsidP="002908BA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Грамота УО</w:t>
            </w:r>
          </w:p>
          <w:p w:rsidR="001D1549" w:rsidRPr="00F23D54" w:rsidRDefault="001D1549" w:rsidP="00AF1D99">
            <w:r w:rsidRPr="00F23D54">
              <w:t>за исполнительское мастерство и активное участие в фестивале «Юные интеллектуалы Среднего Урала»</w:t>
            </w:r>
          </w:p>
          <w:p w:rsidR="001D1549" w:rsidRPr="00F23D54" w:rsidRDefault="001D1549" w:rsidP="00BA5663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 xml:space="preserve">  </w:t>
            </w:r>
          </w:p>
        </w:tc>
        <w:tc>
          <w:tcPr>
            <w:tcW w:w="4252" w:type="dxa"/>
          </w:tcPr>
          <w:p w:rsidR="001D1549" w:rsidRPr="00F23D54" w:rsidRDefault="001D1549" w:rsidP="00BA5663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Грамота УО</w:t>
            </w:r>
          </w:p>
          <w:p w:rsidR="001D1549" w:rsidRPr="00F23D54" w:rsidRDefault="001D1549" w:rsidP="00BA5663">
            <w:r w:rsidRPr="00F23D54">
              <w:t>за исполнительское мастерство и активное участие в фестивале «Юные интеллектуалы Среднего Урала»</w:t>
            </w:r>
          </w:p>
          <w:p w:rsidR="001D1549" w:rsidRPr="00F23D54" w:rsidRDefault="001D1549" w:rsidP="00F224AD">
            <w:pPr>
              <w:jc w:val="both"/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Грамота главы МО </w:t>
            </w:r>
          </w:p>
          <w:p w:rsidR="001D1549" w:rsidRPr="00F23D54" w:rsidRDefault="001D1549" w:rsidP="00AF1D99">
            <w:r w:rsidRPr="00F23D54">
              <w:rPr>
                <w:b/>
                <w:bCs/>
              </w:rPr>
              <w:t>г. Алапаевск</w:t>
            </w:r>
            <w:r w:rsidRPr="00F23D54">
              <w:t xml:space="preserve"> за участие в городском  фестивале  «Афганский ветер</w:t>
            </w:r>
          </w:p>
          <w:p w:rsidR="001D1549" w:rsidRPr="00F23D54" w:rsidRDefault="001D1549" w:rsidP="00AF1D99">
            <w:r w:rsidRPr="00F23D54">
              <w:rPr>
                <w:b/>
                <w:bCs/>
              </w:rPr>
              <w:t xml:space="preserve"> Диплом Управления</w:t>
            </w:r>
            <w:r w:rsidRPr="00F23D54">
              <w:t xml:space="preserve"> </w:t>
            </w:r>
            <w:r w:rsidRPr="00F23D54">
              <w:rPr>
                <w:b/>
                <w:bCs/>
              </w:rPr>
              <w:t>культуры</w:t>
            </w:r>
            <w:r w:rsidRPr="00F23D54">
              <w:t xml:space="preserve"> за активное участие в фестивале детского творчества «Зимняя соната»</w:t>
            </w:r>
          </w:p>
        </w:tc>
        <w:tc>
          <w:tcPr>
            <w:tcW w:w="4536" w:type="dxa"/>
          </w:tcPr>
          <w:p w:rsidR="001D1549" w:rsidRPr="00F23D54" w:rsidRDefault="001D1549" w:rsidP="00C548C6">
            <w:r w:rsidRPr="00F23D54">
              <w:rPr>
                <w:b/>
                <w:bCs/>
              </w:rPr>
              <w:t>Диплом</w:t>
            </w:r>
            <w:r w:rsidRPr="00F23D54">
              <w:t xml:space="preserve"> Управления досуга</w:t>
            </w:r>
          </w:p>
          <w:p w:rsidR="001D1549" w:rsidRPr="00F23D54" w:rsidRDefault="001D1549" w:rsidP="00C548C6">
            <w:r w:rsidRPr="00F23D54">
              <w:t>за активную работу и поддержку деятельности общественных объединений</w:t>
            </w:r>
          </w:p>
          <w:p w:rsidR="001D1549" w:rsidRPr="00F23D54" w:rsidRDefault="001D1549" w:rsidP="00C548C6">
            <w:r w:rsidRPr="00F23D54">
              <w:rPr>
                <w:b/>
                <w:bCs/>
              </w:rPr>
              <w:t>Грамота</w:t>
            </w:r>
            <w:r w:rsidRPr="00F23D54">
              <w:t xml:space="preserve"> за участие в городском конкурсе Военно-патриотической песни «Афганский ветер»</w:t>
            </w:r>
          </w:p>
          <w:p w:rsidR="001D1549" w:rsidRPr="00F23D54" w:rsidRDefault="001D1549" w:rsidP="00C548C6">
            <w:r w:rsidRPr="00F23D54">
              <w:rPr>
                <w:b/>
                <w:bCs/>
              </w:rPr>
              <w:t xml:space="preserve"> Лауреат</w:t>
            </w:r>
            <w:r w:rsidRPr="00F23D54">
              <w:t xml:space="preserve">  фестиваля детского творчества</w:t>
            </w:r>
          </w:p>
          <w:p w:rsidR="001D1549" w:rsidRPr="00F23D54" w:rsidRDefault="001D1549" w:rsidP="00C548C6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активное участие в интеллектуально-творческой игре «Музыкальный эрудит» 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0A1C82">
            <w:r w:rsidRPr="00F23D54">
              <w:t>Вокальный ансамбль старших классов</w:t>
            </w:r>
          </w:p>
        </w:tc>
        <w:tc>
          <w:tcPr>
            <w:tcW w:w="4253" w:type="dxa"/>
          </w:tcPr>
          <w:p w:rsidR="001D1549" w:rsidRPr="00F23D54" w:rsidRDefault="001D1549" w:rsidP="002908BA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Грамота ОУ</w:t>
            </w:r>
            <w:r w:rsidRPr="00F23D54">
              <w:t xml:space="preserve">  за </w:t>
            </w:r>
            <w:r w:rsidRPr="00F23D54">
              <w:rPr>
                <w:b/>
                <w:bCs/>
              </w:rPr>
              <w:t xml:space="preserve">3 место </w:t>
            </w:r>
          </w:p>
          <w:p w:rsidR="001D1549" w:rsidRPr="00F23D54" w:rsidRDefault="001D1549" w:rsidP="002908BA">
            <w:pPr>
              <w:rPr>
                <w:b/>
                <w:bCs/>
              </w:rPr>
            </w:pPr>
            <w:r w:rsidRPr="00F23D54">
              <w:t xml:space="preserve">в конкурсе хоровых коллективов «Уж и есть за что, Русь могучая, полюбить тебя!»  </w:t>
            </w:r>
          </w:p>
          <w:p w:rsidR="001D1549" w:rsidRPr="00F23D54" w:rsidRDefault="001D1549" w:rsidP="002908BA">
            <w:r w:rsidRPr="00F23D54">
              <w:rPr>
                <w:b/>
                <w:bCs/>
              </w:rPr>
              <w:t xml:space="preserve">Грамота УО за 3 место </w:t>
            </w:r>
            <w:r w:rsidRPr="00F23D54">
              <w:t>в конкурсе народной музыки</w:t>
            </w:r>
          </w:p>
        </w:tc>
        <w:tc>
          <w:tcPr>
            <w:tcW w:w="4252" w:type="dxa"/>
          </w:tcPr>
          <w:p w:rsidR="001D1549" w:rsidRPr="00F23D54" w:rsidRDefault="001D1549" w:rsidP="00BF5094">
            <w:r w:rsidRPr="00F23D54">
              <w:rPr>
                <w:b/>
                <w:bCs/>
              </w:rPr>
              <w:t>Дипломант</w:t>
            </w:r>
            <w:r w:rsidRPr="00F23D54">
              <w:t xml:space="preserve"> городского фестиваля детского творчества</w:t>
            </w:r>
          </w:p>
        </w:tc>
        <w:tc>
          <w:tcPr>
            <w:tcW w:w="4536" w:type="dxa"/>
          </w:tcPr>
          <w:p w:rsidR="001D1549" w:rsidRPr="00F23D54" w:rsidRDefault="001D1549" w:rsidP="00BF5094">
            <w:r w:rsidRPr="00F23D54">
              <w:rPr>
                <w:b/>
                <w:bCs/>
              </w:rPr>
              <w:t xml:space="preserve">Лауреат </w:t>
            </w:r>
            <w:r w:rsidRPr="00F23D54">
              <w:t>фестиваля детского творчества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0A1C82">
            <w:r w:rsidRPr="00F23D54">
              <w:t xml:space="preserve">Вокал </w:t>
            </w:r>
          </w:p>
          <w:p w:rsidR="001D1549" w:rsidRPr="00F23D54" w:rsidRDefault="001D1549" w:rsidP="000A1C82">
            <w:r w:rsidRPr="00F23D54">
              <w:t>(сольные выступления)</w:t>
            </w:r>
          </w:p>
        </w:tc>
        <w:tc>
          <w:tcPr>
            <w:tcW w:w="4253" w:type="dxa"/>
          </w:tcPr>
          <w:p w:rsidR="001D1549" w:rsidRPr="00F23D54" w:rsidRDefault="001D1549" w:rsidP="004C50D1">
            <w:r w:rsidRPr="00F23D54">
              <w:rPr>
                <w:b/>
                <w:bCs/>
              </w:rPr>
              <w:t>Грамота</w:t>
            </w:r>
            <w:r w:rsidRPr="00F23D54">
              <w:t xml:space="preserve"> за участие в городском конкурсе Военно-патриотической песни «Афганский ветер»</w:t>
            </w:r>
          </w:p>
          <w:p w:rsidR="001D1549" w:rsidRPr="00F23D54" w:rsidRDefault="001D1549" w:rsidP="004C50D1">
            <w:pPr>
              <w:rPr>
                <w:highlight w:val="yellow"/>
              </w:rPr>
            </w:pPr>
            <w:r w:rsidRPr="00F23D54">
              <w:t>Лобанов Михаил</w:t>
            </w:r>
          </w:p>
        </w:tc>
        <w:tc>
          <w:tcPr>
            <w:tcW w:w="4252" w:type="dxa"/>
          </w:tcPr>
          <w:p w:rsidR="001D1549" w:rsidRPr="00F23D54" w:rsidRDefault="001D1549" w:rsidP="00F224AD">
            <w:pPr>
              <w:jc w:val="center"/>
              <w:rPr>
                <w:highlight w:val="yellow"/>
              </w:rPr>
            </w:pPr>
          </w:p>
        </w:tc>
        <w:tc>
          <w:tcPr>
            <w:tcW w:w="4536" w:type="dxa"/>
          </w:tcPr>
          <w:p w:rsidR="001D1549" w:rsidRPr="00F23D54" w:rsidRDefault="001D1549" w:rsidP="00C548C6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Победители</w:t>
            </w:r>
          </w:p>
          <w:p w:rsidR="001D1549" w:rsidRPr="00F23D54" w:rsidRDefault="001D1549" w:rsidP="00C548C6">
            <w:pPr>
              <w:rPr>
                <w:b/>
                <w:bCs/>
              </w:rPr>
            </w:pPr>
            <w:r w:rsidRPr="00F23D54">
              <w:t xml:space="preserve"> в номинации «Вокал» конкурсной программы «Арт-шоу» Крюкова Анна,</w:t>
            </w:r>
          </w:p>
          <w:p w:rsidR="001D1549" w:rsidRPr="00F23D54" w:rsidRDefault="001D1549" w:rsidP="00C548C6">
            <w:r w:rsidRPr="00F23D54">
              <w:t>в номинации «Игра на музыкальном инструменте» Овчинников Дмитрий</w:t>
            </w:r>
          </w:p>
        </w:tc>
      </w:tr>
      <w:tr w:rsidR="001D1549" w:rsidRPr="00F23D54">
        <w:trPr>
          <w:trHeight w:val="564"/>
        </w:trPr>
        <w:tc>
          <w:tcPr>
            <w:tcW w:w="2694" w:type="dxa"/>
          </w:tcPr>
          <w:p w:rsidR="001D1549" w:rsidRPr="00F23D54" w:rsidRDefault="001D1549" w:rsidP="000A1C82">
            <w:r w:rsidRPr="00F23D54">
              <w:t>Выставка</w:t>
            </w:r>
          </w:p>
          <w:p w:rsidR="001D1549" w:rsidRPr="00F23D54" w:rsidRDefault="001D1549" w:rsidP="00BF5094">
            <w:r w:rsidRPr="00F23D54">
              <w:t xml:space="preserve">декоративно-прикладного и технического творчества  </w:t>
            </w:r>
          </w:p>
        </w:tc>
        <w:tc>
          <w:tcPr>
            <w:tcW w:w="4253" w:type="dxa"/>
          </w:tcPr>
          <w:p w:rsidR="001D1549" w:rsidRPr="00F23D54" w:rsidRDefault="001D1549" w:rsidP="00B65B95">
            <w:r w:rsidRPr="00F23D54">
              <w:rPr>
                <w:b/>
                <w:bCs/>
              </w:rPr>
              <w:t>Благодарность Управления культуры</w:t>
            </w:r>
            <w:r w:rsidRPr="00F23D54">
              <w:t xml:space="preserve"> </w:t>
            </w:r>
          </w:p>
          <w:p w:rsidR="001D1549" w:rsidRPr="00F23D54" w:rsidRDefault="001D1549" w:rsidP="00B65B95">
            <w:r w:rsidRPr="00F23D54">
              <w:t>за участие в выставке работ «Гармония красок»</w:t>
            </w:r>
          </w:p>
          <w:p w:rsidR="001D1549" w:rsidRPr="00F23D54" w:rsidRDefault="001D1549" w:rsidP="00B65B95">
            <w:r w:rsidRPr="00F23D54">
              <w:rPr>
                <w:b/>
                <w:bCs/>
              </w:rPr>
              <w:t xml:space="preserve"> Грамота УО</w:t>
            </w:r>
            <w:r w:rsidRPr="00F23D54">
              <w:t xml:space="preserve"> за активное участие в городской выставке в рамках фестиваля   (11 призёров)</w:t>
            </w:r>
          </w:p>
        </w:tc>
        <w:tc>
          <w:tcPr>
            <w:tcW w:w="4252" w:type="dxa"/>
          </w:tcPr>
          <w:p w:rsidR="001D1549" w:rsidRPr="00F23D54" w:rsidRDefault="001D1549" w:rsidP="00B65B95">
            <w:r w:rsidRPr="00F23D54">
              <w:rPr>
                <w:b/>
                <w:bCs/>
              </w:rPr>
              <w:t xml:space="preserve">Грамота УО </w:t>
            </w:r>
            <w:r w:rsidRPr="00F23D54">
              <w:t>за участие в выставке декоративно-прикладного искусства</w:t>
            </w:r>
          </w:p>
          <w:p w:rsidR="001D1549" w:rsidRPr="00F23D54" w:rsidRDefault="001D1549" w:rsidP="00B65B95">
            <w:pPr>
              <w:rPr>
                <w:highlight w:val="yellow"/>
              </w:rPr>
            </w:pPr>
            <w:r w:rsidRPr="00F23D54">
              <w:t>(5 призёров)</w:t>
            </w:r>
          </w:p>
        </w:tc>
        <w:tc>
          <w:tcPr>
            <w:tcW w:w="4536" w:type="dxa"/>
          </w:tcPr>
          <w:p w:rsidR="001D1549" w:rsidRPr="00F23D54" w:rsidRDefault="001D1549" w:rsidP="00BF5094">
            <w:r w:rsidRPr="00F23D54">
              <w:rPr>
                <w:b/>
                <w:bCs/>
              </w:rPr>
              <w:t xml:space="preserve">Грамота УО </w:t>
            </w:r>
            <w:r w:rsidRPr="00F23D54">
              <w:t xml:space="preserve">за   участие </w:t>
            </w:r>
          </w:p>
          <w:p w:rsidR="001D1549" w:rsidRPr="00F23D54" w:rsidRDefault="001D1549" w:rsidP="00B65B95">
            <w:r w:rsidRPr="00F23D54">
              <w:t xml:space="preserve"> в городской выставке декоративно-прикладного и технического творчества (4 победителя)</w:t>
            </w:r>
          </w:p>
          <w:p w:rsidR="001D1549" w:rsidRPr="00F23D54" w:rsidRDefault="001D1549" w:rsidP="00B65B95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Благодарственное письмо</w:t>
            </w:r>
            <w:r w:rsidRPr="00F23D54">
              <w:t xml:space="preserve"> за активное участие в городской выставке Дню города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0A1C82">
            <w:r w:rsidRPr="00F23D54">
              <w:t>Художественное творчество</w:t>
            </w:r>
          </w:p>
        </w:tc>
        <w:tc>
          <w:tcPr>
            <w:tcW w:w="4253" w:type="dxa"/>
          </w:tcPr>
          <w:p w:rsidR="001D1549" w:rsidRPr="00F23D54" w:rsidRDefault="001D1549" w:rsidP="00503B14">
            <w:r w:rsidRPr="00F23D54">
              <w:rPr>
                <w:b/>
                <w:bCs/>
              </w:rPr>
              <w:t>Грамота</w:t>
            </w:r>
            <w:r w:rsidRPr="00F23D54">
              <w:t xml:space="preserve"> за активное участие в выставке изобразительного искусства «Уж и есть за что, Русь могучая, полюбить тебя»</w:t>
            </w:r>
          </w:p>
          <w:p w:rsidR="001D1549" w:rsidRPr="00F23D54" w:rsidRDefault="001D1549" w:rsidP="00030B50">
            <w:pPr>
              <w:rPr>
                <w:highlight w:val="yellow"/>
              </w:rPr>
            </w:pPr>
            <w:r w:rsidRPr="00F23D54">
              <w:t>(5 призёров)</w:t>
            </w:r>
          </w:p>
        </w:tc>
        <w:tc>
          <w:tcPr>
            <w:tcW w:w="4252" w:type="dxa"/>
          </w:tcPr>
          <w:p w:rsidR="001D1549" w:rsidRPr="00F23D54" w:rsidRDefault="001D1549" w:rsidP="00F224AD">
            <w:pPr>
              <w:jc w:val="center"/>
              <w:rPr>
                <w:highlight w:val="yellow"/>
              </w:rPr>
            </w:pPr>
          </w:p>
        </w:tc>
        <w:tc>
          <w:tcPr>
            <w:tcW w:w="4536" w:type="dxa"/>
          </w:tcPr>
          <w:p w:rsidR="001D1549" w:rsidRPr="00F23D54" w:rsidRDefault="001D1549" w:rsidP="00BF5094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Грамота УО </w:t>
            </w:r>
          </w:p>
          <w:p w:rsidR="001D1549" w:rsidRPr="00F23D54" w:rsidRDefault="001D1549" w:rsidP="00BF5094">
            <w:r w:rsidRPr="00F23D54">
              <w:t>победитель Окулов Даниил 6В кл.</w:t>
            </w:r>
          </w:p>
          <w:p w:rsidR="001D1549" w:rsidRPr="00F23D54" w:rsidRDefault="001D1549" w:rsidP="009C2471">
            <w:r w:rsidRPr="00F23D54">
              <w:rPr>
                <w:b/>
                <w:bCs/>
              </w:rPr>
              <w:t>Грамота МОУ ДОД ДДТ</w:t>
            </w:r>
            <w:r w:rsidRPr="00F23D54">
              <w:t xml:space="preserve"> за победу в номинации Изобразительное искусство конкурсной программы «Арт-шоу»</w:t>
            </w:r>
          </w:p>
          <w:p w:rsidR="001D1549" w:rsidRPr="00F23D54" w:rsidRDefault="001D1549" w:rsidP="009C2471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Благодарственное письмо</w:t>
            </w:r>
            <w:r w:rsidRPr="00F23D54">
              <w:t xml:space="preserve"> за активное участие во Всероссийском конкурсе детского творчества имени А.А.Кузнецова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0A1C82">
            <w:pPr>
              <w:rPr>
                <w:highlight w:val="yellow"/>
              </w:rPr>
            </w:pPr>
            <w:r w:rsidRPr="00F23D54">
              <w:t>Отряд ЮИД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both"/>
            </w:pPr>
            <w:r w:rsidRPr="00F23D54">
              <w:rPr>
                <w:b/>
                <w:bCs/>
              </w:rPr>
              <w:t>Грамота ГИБДД</w:t>
            </w:r>
            <w:r w:rsidRPr="00F23D54">
              <w:t xml:space="preserve"> за </w:t>
            </w:r>
          </w:p>
          <w:p w:rsidR="001D1549" w:rsidRPr="00F23D54" w:rsidRDefault="001D1549" w:rsidP="00F224AD">
            <w:pPr>
              <w:jc w:val="both"/>
            </w:pPr>
            <w:r w:rsidRPr="00F23D54">
              <w:rPr>
                <w:b/>
                <w:bCs/>
              </w:rPr>
              <w:t>3 место</w:t>
            </w:r>
            <w:r w:rsidRPr="00F23D54">
              <w:t xml:space="preserve"> в смотре-конкурсе агитбригад по БДД</w:t>
            </w:r>
            <w:r w:rsidRPr="00F23D54">
              <w:rPr>
                <w:highlight w:val="yellow"/>
              </w:rPr>
              <w:t xml:space="preserve">    </w:t>
            </w:r>
          </w:p>
          <w:p w:rsidR="001D1549" w:rsidRPr="00F23D54" w:rsidRDefault="001D1549" w:rsidP="00F224AD">
            <w:pPr>
              <w:jc w:val="both"/>
            </w:pPr>
            <w:r w:rsidRPr="00F23D54">
              <w:rPr>
                <w:b/>
                <w:bCs/>
              </w:rPr>
              <w:t>Грамота  ГИБДД</w:t>
            </w:r>
            <w:r w:rsidRPr="00F23D54">
              <w:t xml:space="preserve"> за </w:t>
            </w:r>
          </w:p>
          <w:p w:rsidR="001D1549" w:rsidRPr="00F23D54" w:rsidRDefault="001D1549" w:rsidP="00F224AD">
            <w:pPr>
              <w:jc w:val="both"/>
              <w:rPr>
                <w:highlight w:val="yellow"/>
              </w:rPr>
            </w:pPr>
            <w:r w:rsidRPr="00F23D54">
              <w:rPr>
                <w:b/>
                <w:bCs/>
              </w:rPr>
              <w:t>3 место</w:t>
            </w:r>
            <w:r w:rsidRPr="00F23D54">
              <w:t xml:space="preserve"> в смотре-конкурсе плакатов по БДД</w:t>
            </w:r>
            <w:r w:rsidRPr="00F23D54">
              <w:rPr>
                <w:highlight w:val="yellow"/>
              </w:rPr>
              <w:t xml:space="preserve">        </w:t>
            </w:r>
          </w:p>
          <w:p w:rsidR="001D1549" w:rsidRPr="00F23D54" w:rsidRDefault="001D1549" w:rsidP="00F224AD">
            <w:pPr>
              <w:jc w:val="both"/>
            </w:pPr>
            <w:r w:rsidRPr="00F23D54">
              <w:rPr>
                <w:b/>
                <w:bCs/>
              </w:rPr>
              <w:t xml:space="preserve"> </w:t>
            </w:r>
          </w:p>
          <w:p w:rsidR="001D1549" w:rsidRPr="00F23D54" w:rsidRDefault="001D1549" w:rsidP="008A51F7">
            <w:r w:rsidRPr="00F23D54">
              <w:rPr>
                <w:highlight w:val="yellow"/>
              </w:rPr>
              <w:t xml:space="preserve">                                           </w:t>
            </w:r>
          </w:p>
        </w:tc>
        <w:tc>
          <w:tcPr>
            <w:tcW w:w="4252" w:type="dxa"/>
          </w:tcPr>
          <w:p w:rsidR="001D1549" w:rsidRPr="00F23D54" w:rsidRDefault="001D1549" w:rsidP="003309FF">
            <w:r w:rsidRPr="00F23D54">
              <w:rPr>
                <w:b/>
                <w:bCs/>
              </w:rPr>
              <w:t>Грамота</w:t>
            </w:r>
            <w:r w:rsidRPr="00F23D54">
              <w:t xml:space="preserve"> </w:t>
            </w:r>
            <w:r w:rsidRPr="00F23D54">
              <w:rPr>
                <w:b/>
                <w:bCs/>
              </w:rPr>
              <w:t>УО</w:t>
            </w:r>
          </w:p>
          <w:p w:rsidR="001D1549" w:rsidRPr="00F23D54" w:rsidRDefault="001D1549" w:rsidP="003309FF">
            <w:pPr>
              <w:rPr>
                <w:b/>
                <w:bCs/>
              </w:rPr>
            </w:pPr>
            <w:r w:rsidRPr="00F23D54">
              <w:t xml:space="preserve">за </w:t>
            </w:r>
            <w:r w:rsidRPr="00F23D54">
              <w:rPr>
                <w:b/>
                <w:bCs/>
              </w:rPr>
              <w:t xml:space="preserve">1 место </w:t>
            </w:r>
            <w:r w:rsidRPr="00F23D54">
              <w:t>в конкурсе плакатов по безопасности ДД</w:t>
            </w:r>
          </w:p>
          <w:p w:rsidR="001D1549" w:rsidRPr="00F23D54" w:rsidRDefault="001D1549" w:rsidP="003309FF"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 xml:space="preserve"> </w:t>
            </w:r>
            <w:r w:rsidRPr="00F23D54">
              <w:t>активное участие в смотре агитбригад по пропаганде ПДД</w:t>
            </w:r>
          </w:p>
          <w:p w:rsidR="001D1549" w:rsidRPr="00F23D54" w:rsidRDefault="001D1549" w:rsidP="003309FF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Грамота УО </w:t>
            </w:r>
          </w:p>
          <w:p w:rsidR="001D1549" w:rsidRPr="00F23D54" w:rsidRDefault="001D1549" w:rsidP="00856045">
            <w:r w:rsidRPr="00F23D54">
              <w:t>за  участие</w:t>
            </w:r>
            <w:r w:rsidRPr="00F23D54">
              <w:rPr>
                <w:b/>
                <w:bCs/>
              </w:rPr>
              <w:t xml:space="preserve"> </w:t>
            </w:r>
            <w:r w:rsidRPr="00F23D54">
              <w:t>в смотре-конкурсе юных велосипедистов «Безопасное колесо»</w:t>
            </w:r>
          </w:p>
        </w:tc>
        <w:tc>
          <w:tcPr>
            <w:tcW w:w="4536" w:type="dxa"/>
          </w:tcPr>
          <w:p w:rsidR="001D1549" w:rsidRPr="00F23D54" w:rsidRDefault="001D1549" w:rsidP="00750321">
            <w:r w:rsidRPr="00F23D54">
              <w:rPr>
                <w:b/>
                <w:bCs/>
              </w:rPr>
              <w:t>Грамота</w:t>
            </w:r>
            <w:r w:rsidRPr="00F23D54">
              <w:t xml:space="preserve"> ГИБДД </w:t>
            </w:r>
          </w:p>
          <w:p w:rsidR="001D1549" w:rsidRPr="00F23D54" w:rsidRDefault="001D1549" w:rsidP="00750321">
            <w:r w:rsidRPr="00F23D54">
              <w:t xml:space="preserve">за </w:t>
            </w:r>
            <w:r w:rsidRPr="00F23D54">
              <w:rPr>
                <w:b/>
                <w:bCs/>
              </w:rPr>
              <w:t xml:space="preserve">1 место </w:t>
            </w:r>
            <w:r w:rsidRPr="00F23D54">
              <w:t>в конкурсе плакатов по пропаганде БДД</w:t>
            </w:r>
          </w:p>
          <w:p w:rsidR="001D1549" w:rsidRPr="00F23D54" w:rsidRDefault="001D1549" w:rsidP="0075032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Грамота УО </w:t>
            </w:r>
          </w:p>
          <w:p w:rsidR="001D1549" w:rsidRPr="00F23D54" w:rsidRDefault="001D1549" w:rsidP="00750321">
            <w:r w:rsidRPr="00F23D54">
              <w:t xml:space="preserve">за </w:t>
            </w:r>
            <w:r w:rsidRPr="00F23D54">
              <w:rPr>
                <w:b/>
                <w:bCs/>
              </w:rPr>
              <w:t xml:space="preserve">3 место </w:t>
            </w:r>
            <w:r w:rsidRPr="00F23D54">
              <w:t>в смотре-конкурсе юных велосипедистов «Безопасное колесо»</w:t>
            </w:r>
          </w:p>
          <w:p w:rsidR="001D1549" w:rsidRPr="00F23D54" w:rsidRDefault="001D1549" w:rsidP="003309FF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1 место</w:t>
            </w:r>
            <w:r w:rsidRPr="00F23D54">
              <w:t xml:space="preserve"> в конкурсе плакатов по БДД 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0A1C82"/>
          <w:p w:rsidR="001D1549" w:rsidRPr="00F23D54" w:rsidRDefault="001D1549" w:rsidP="000A1C82">
            <w:r w:rsidRPr="00F23D54">
              <w:t>Отряд «Спасатель»</w:t>
            </w:r>
          </w:p>
        </w:tc>
        <w:tc>
          <w:tcPr>
            <w:tcW w:w="4253" w:type="dxa"/>
          </w:tcPr>
          <w:p w:rsidR="001D1549" w:rsidRPr="00F23D54" w:rsidRDefault="001D1549" w:rsidP="00B86A1E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Грамота ДДТ</w:t>
            </w:r>
            <w:r w:rsidRPr="00F23D54">
              <w:t xml:space="preserve"> за активное участие в смотре-конкурсе агитбригад дружин юных пожарных</w:t>
            </w:r>
          </w:p>
        </w:tc>
        <w:tc>
          <w:tcPr>
            <w:tcW w:w="4252" w:type="dxa"/>
          </w:tcPr>
          <w:p w:rsidR="001D1549" w:rsidRPr="00F23D54" w:rsidRDefault="001D1549" w:rsidP="008A51F7"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</w:t>
            </w:r>
          </w:p>
          <w:p w:rsidR="001D1549" w:rsidRPr="00F23D54" w:rsidRDefault="001D1549" w:rsidP="008A51F7">
            <w:r w:rsidRPr="00F23D54">
              <w:rPr>
                <w:b/>
                <w:bCs/>
              </w:rPr>
              <w:t xml:space="preserve">1 место </w:t>
            </w:r>
            <w:r w:rsidRPr="00F23D54">
              <w:t>в смотре-конкурсе агитбригад по ПДД</w:t>
            </w:r>
          </w:p>
          <w:p w:rsidR="001D1549" w:rsidRPr="00F23D54" w:rsidRDefault="001D1549" w:rsidP="008A51F7">
            <w:r w:rsidRPr="00F23D54">
              <w:rPr>
                <w:b/>
                <w:bCs/>
              </w:rPr>
              <w:t xml:space="preserve">1 место </w:t>
            </w:r>
            <w:r w:rsidRPr="00F23D54">
              <w:t>в конкурсе агитбригад «Юный пожарный»</w:t>
            </w:r>
          </w:p>
        </w:tc>
        <w:tc>
          <w:tcPr>
            <w:tcW w:w="4536" w:type="dxa"/>
          </w:tcPr>
          <w:p w:rsidR="001D1549" w:rsidRPr="00F23D54" w:rsidRDefault="001D1549" w:rsidP="008A51F7">
            <w:r w:rsidRPr="00F23D54">
              <w:rPr>
                <w:b/>
                <w:bCs/>
              </w:rPr>
              <w:t>Грамота ОУ</w:t>
            </w:r>
            <w:r w:rsidRPr="00F23D54">
              <w:t xml:space="preserve"> </w:t>
            </w:r>
          </w:p>
          <w:p w:rsidR="001D1549" w:rsidRPr="00F23D54" w:rsidRDefault="001D1549" w:rsidP="008A51F7">
            <w:r w:rsidRPr="00F23D54">
              <w:t xml:space="preserve">за </w:t>
            </w:r>
            <w:r w:rsidRPr="00F23D54">
              <w:rPr>
                <w:b/>
                <w:bCs/>
              </w:rPr>
              <w:t>2 место</w:t>
            </w:r>
            <w:r w:rsidRPr="00F23D54">
              <w:t xml:space="preserve"> в конкурсе агитбригад по ПДД</w:t>
            </w:r>
          </w:p>
          <w:p w:rsidR="001D1549" w:rsidRPr="00F23D54" w:rsidRDefault="001D1549" w:rsidP="008A51F7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 xml:space="preserve"> </w:t>
            </w:r>
          </w:p>
          <w:p w:rsidR="001D1549" w:rsidRPr="00F23D54" w:rsidRDefault="001D1549" w:rsidP="00542AB1"/>
        </w:tc>
      </w:tr>
      <w:tr w:rsidR="001D1549" w:rsidRPr="00F23D54">
        <w:tc>
          <w:tcPr>
            <w:tcW w:w="2694" w:type="dxa"/>
          </w:tcPr>
          <w:p w:rsidR="001D1549" w:rsidRPr="00F23D54" w:rsidRDefault="001D1549" w:rsidP="00F5035E">
            <w:r w:rsidRPr="00F23D54">
              <w:t>Конкурс юных защитников Отечества «Аты-баты»</w:t>
            </w:r>
          </w:p>
        </w:tc>
        <w:tc>
          <w:tcPr>
            <w:tcW w:w="4253" w:type="dxa"/>
          </w:tcPr>
          <w:p w:rsidR="001D1549" w:rsidRPr="00F23D54" w:rsidRDefault="001D1549" w:rsidP="00B86A1E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3 место</w:t>
            </w:r>
          </w:p>
        </w:tc>
        <w:tc>
          <w:tcPr>
            <w:tcW w:w="4252" w:type="dxa"/>
          </w:tcPr>
          <w:p w:rsidR="001D1549" w:rsidRPr="00F23D54" w:rsidRDefault="001D1549" w:rsidP="00542AB1">
            <w:pPr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>Грамота УО за 3 место</w:t>
            </w:r>
          </w:p>
        </w:tc>
        <w:tc>
          <w:tcPr>
            <w:tcW w:w="4536" w:type="dxa"/>
          </w:tcPr>
          <w:p w:rsidR="001D1549" w:rsidRPr="00F23D54" w:rsidRDefault="001D1549" w:rsidP="00152E10">
            <w:pPr>
              <w:rPr>
                <w:color w:val="FF0000"/>
              </w:rPr>
            </w:pPr>
            <w:r w:rsidRPr="00F23D54">
              <w:rPr>
                <w:b/>
                <w:bCs/>
              </w:rPr>
              <w:t xml:space="preserve"> Грамота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2 место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0A1C82">
            <w:r w:rsidRPr="00F23D54">
              <w:t>Краеведческая игра-викторина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  <w:rPr>
                <w:highlight w:val="yellow"/>
              </w:rPr>
            </w:pPr>
            <w:r w:rsidRPr="00F23D54">
              <w:t>4 место</w:t>
            </w:r>
          </w:p>
        </w:tc>
        <w:tc>
          <w:tcPr>
            <w:tcW w:w="4252" w:type="dxa"/>
          </w:tcPr>
          <w:p w:rsidR="001D1549" w:rsidRPr="00F23D54" w:rsidRDefault="001D1549" w:rsidP="00F224AD">
            <w:pPr>
              <w:jc w:val="center"/>
              <w:rPr>
                <w:highlight w:val="yellow"/>
              </w:rPr>
            </w:pPr>
          </w:p>
        </w:tc>
        <w:tc>
          <w:tcPr>
            <w:tcW w:w="4536" w:type="dxa"/>
          </w:tcPr>
          <w:p w:rsidR="001D1549" w:rsidRPr="00F23D54" w:rsidRDefault="001D1549" w:rsidP="00F224AD">
            <w:pPr>
              <w:jc w:val="both"/>
            </w:pPr>
            <w:r w:rsidRPr="00F23D54">
              <w:rPr>
                <w:b/>
                <w:bCs/>
              </w:rPr>
              <w:t>Грамота ОУ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2 место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0A1C82">
            <w:r w:rsidRPr="00F23D54">
              <w:t>Театральный</w:t>
            </w:r>
          </w:p>
          <w:p w:rsidR="001D1549" w:rsidRPr="00F23D54" w:rsidRDefault="001D1549" w:rsidP="000A1C82">
            <w:pPr>
              <w:rPr>
                <w:highlight w:val="yellow"/>
              </w:rPr>
            </w:pPr>
            <w:r w:rsidRPr="00F23D54">
              <w:t>коллектив</w:t>
            </w:r>
          </w:p>
        </w:tc>
        <w:tc>
          <w:tcPr>
            <w:tcW w:w="4253" w:type="dxa"/>
          </w:tcPr>
          <w:p w:rsidR="001D1549" w:rsidRPr="00F23D54" w:rsidRDefault="001D1549" w:rsidP="00BF5094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Похвальный лист </w:t>
            </w:r>
          </w:p>
          <w:p w:rsidR="001D1549" w:rsidRPr="00F23D54" w:rsidRDefault="001D1549" w:rsidP="00BF5094">
            <w:pPr>
              <w:rPr>
                <w:highlight w:val="yellow"/>
              </w:rPr>
            </w:pPr>
            <w:r w:rsidRPr="00F23D54">
              <w:t xml:space="preserve">МОУ ДОД ДДТ </w:t>
            </w:r>
          </w:p>
        </w:tc>
        <w:tc>
          <w:tcPr>
            <w:tcW w:w="4252" w:type="dxa"/>
          </w:tcPr>
          <w:p w:rsidR="001D1549" w:rsidRPr="00F23D54" w:rsidRDefault="001D1549" w:rsidP="00BF5094">
            <w:r w:rsidRPr="00F23D54">
              <w:rPr>
                <w:b/>
                <w:bCs/>
              </w:rPr>
              <w:t>Похвальный лист</w:t>
            </w:r>
            <w:r w:rsidRPr="00F23D54">
              <w:t xml:space="preserve"> МОУ ДОД ДДТ</w:t>
            </w:r>
          </w:p>
          <w:p w:rsidR="001D1549" w:rsidRPr="00F23D54" w:rsidRDefault="001D1549" w:rsidP="00BF5094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Диплом</w:t>
            </w:r>
            <w:r w:rsidRPr="00F23D54">
              <w:t xml:space="preserve"> участника городского конкурса детских и юношеских театральных коллективов</w:t>
            </w:r>
          </w:p>
        </w:tc>
        <w:tc>
          <w:tcPr>
            <w:tcW w:w="4536" w:type="dxa"/>
          </w:tcPr>
          <w:p w:rsidR="001D1549" w:rsidRPr="00F23D54" w:rsidRDefault="001D1549" w:rsidP="0013499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Грамота УО</w:t>
            </w:r>
          </w:p>
          <w:p w:rsidR="001D1549" w:rsidRPr="00F23D54" w:rsidRDefault="001D1549" w:rsidP="00134991">
            <w:r w:rsidRPr="00F23D54">
              <w:t>за актёрское мастерство и любовь к сцене</w:t>
            </w:r>
            <w:r w:rsidRPr="00F23D54">
              <w:rPr>
                <w:color w:val="FF0000"/>
              </w:rPr>
              <w:t xml:space="preserve">  </w:t>
            </w:r>
            <w:r w:rsidRPr="00F23D54">
              <w:t xml:space="preserve">  </w:t>
            </w:r>
          </w:p>
          <w:p w:rsidR="001D1549" w:rsidRPr="00F23D54" w:rsidRDefault="001D1549" w:rsidP="00134991">
            <w:r w:rsidRPr="00F23D54">
              <w:rPr>
                <w:b/>
                <w:bCs/>
              </w:rPr>
              <w:t>Благодарственное письмо УО</w:t>
            </w:r>
            <w:r w:rsidRPr="00F23D54">
              <w:t xml:space="preserve"> </w:t>
            </w:r>
          </w:p>
          <w:p w:rsidR="001D1549" w:rsidRPr="00F23D54" w:rsidRDefault="001D1549" w:rsidP="00134991">
            <w:pPr>
              <w:rPr>
                <w:highlight w:val="yellow"/>
              </w:rPr>
            </w:pPr>
            <w:r w:rsidRPr="00F23D54">
              <w:t>за активное участие в жизни театрального сообщества</w:t>
            </w:r>
          </w:p>
        </w:tc>
      </w:tr>
      <w:tr w:rsidR="001D1549" w:rsidRPr="00F23D54">
        <w:trPr>
          <w:trHeight w:val="281"/>
        </w:trPr>
        <w:tc>
          <w:tcPr>
            <w:tcW w:w="2694" w:type="dxa"/>
          </w:tcPr>
          <w:p w:rsidR="001D1549" w:rsidRPr="00F23D54" w:rsidRDefault="001D1549" w:rsidP="001F6184">
            <w:pPr>
              <w:rPr>
                <w:highlight w:val="yellow"/>
              </w:rPr>
            </w:pPr>
            <w:r w:rsidRPr="00F23D54">
              <w:t>Пресс-центр газеты</w:t>
            </w:r>
          </w:p>
        </w:tc>
        <w:tc>
          <w:tcPr>
            <w:tcW w:w="4253" w:type="dxa"/>
          </w:tcPr>
          <w:p w:rsidR="001D1549" w:rsidRPr="00F23D54" w:rsidRDefault="001D1549" w:rsidP="00E544BD"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номинацию «Союз детей, родителей и общественности»</w:t>
            </w:r>
          </w:p>
          <w:p w:rsidR="001D1549" w:rsidRPr="00F23D54" w:rsidRDefault="001D1549" w:rsidP="00E544BD">
            <w:r w:rsidRPr="00F23D54">
              <w:rPr>
                <w:b/>
                <w:bCs/>
              </w:rPr>
              <w:t>Диплом</w:t>
            </w:r>
            <w:r w:rsidRPr="00F23D54">
              <w:rPr>
                <w:i/>
                <w:iCs/>
              </w:rPr>
              <w:t xml:space="preserve"> </w:t>
            </w:r>
            <w:r w:rsidRPr="00F23D54">
              <w:t xml:space="preserve">лауреата смотра-конкурса школьных изданий  </w:t>
            </w:r>
          </w:p>
          <w:p w:rsidR="001D1549" w:rsidRPr="00F23D54" w:rsidRDefault="001D1549" w:rsidP="00E544BD"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1 место</w:t>
            </w:r>
            <w:r w:rsidRPr="00F23D54">
              <w:t xml:space="preserve"> в смотре-конкурсе школьных СМИ</w:t>
            </w:r>
          </w:p>
          <w:p w:rsidR="001D1549" w:rsidRPr="00F23D54" w:rsidRDefault="001D1549" w:rsidP="00E544BD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Грамота</w:t>
            </w:r>
            <w:r w:rsidRPr="00F23D54">
              <w:t xml:space="preserve"> за активное участие в городском слёте «Чистый лист»</w:t>
            </w:r>
          </w:p>
        </w:tc>
        <w:tc>
          <w:tcPr>
            <w:tcW w:w="4252" w:type="dxa"/>
          </w:tcPr>
          <w:p w:rsidR="001D1549" w:rsidRPr="00F23D54" w:rsidRDefault="001D1549" w:rsidP="008A51F7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Грамота УО  </w:t>
            </w:r>
            <w:r w:rsidRPr="00F23D54">
              <w:t xml:space="preserve">за </w:t>
            </w:r>
            <w:r w:rsidRPr="00F23D54">
              <w:rPr>
                <w:b/>
                <w:bCs/>
              </w:rPr>
              <w:t>3 место</w:t>
            </w:r>
            <w:r w:rsidRPr="00F23D54">
              <w:t xml:space="preserve"> </w:t>
            </w:r>
          </w:p>
          <w:p w:rsidR="001D1549" w:rsidRPr="00F23D54" w:rsidRDefault="001D1549" w:rsidP="008A51F7">
            <w:pPr>
              <w:rPr>
                <w:highlight w:val="yellow"/>
              </w:rPr>
            </w:pPr>
            <w:r w:rsidRPr="00F23D54">
              <w:t>в городском конкурсе школьной прессы</w:t>
            </w:r>
          </w:p>
        </w:tc>
        <w:tc>
          <w:tcPr>
            <w:tcW w:w="4536" w:type="dxa"/>
          </w:tcPr>
          <w:p w:rsidR="001D1549" w:rsidRPr="00F23D54" w:rsidRDefault="001D1549" w:rsidP="008A51F7">
            <w:pPr>
              <w:rPr>
                <w:highlight w:val="yellow"/>
              </w:rPr>
            </w:pPr>
            <w:r w:rsidRPr="00F23D54">
              <w:rPr>
                <w:highlight w:val="yellow"/>
              </w:rPr>
              <w:t xml:space="preserve"> </w:t>
            </w:r>
          </w:p>
          <w:p w:rsidR="001D1549" w:rsidRPr="00F23D54" w:rsidRDefault="001D1549" w:rsidP="008A51F7">
            <w:pPr>
              <w:rPr>
                <w:highlight w:val="yellow"/>
              </w:rPr>
            </w:pP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1F6184">
            <w:r w:rsidRPr="00F23D54">
              <w:t>Конкурс  чтецов</w:t>
            </w:r>
          </w:p>
          <w:p w:rsidR="001D1549" w:rsidRPr="00F23D54" w:rsidRDefault="001D1549" w:rsidP="001F6184"/>
          <w:p w:rsidR="001D1549" w:rsidRPr="00F23D54" w:rsidRDefault="001D1549" w:rsidP="00F224AD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1D1549" w:rsidRPr="00F23D54" w:rsidRDefault="001D1549" w:rsidP="00B86A1E">
            <w:r w:rsidRPr="00F23D54">
              <w:t xml:space="preserve"> Мишарина Софья 4 кл.</w:t>
            </w:r>
          </w:p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1 место</w:t>
            </w:r>
          </w:p>
          <w:p w:rsidR="001D1549" w:rsidRPr="00F23D54" w:rsidRDefault="001D1549" w:rsidP="00B86A1E">
            <w:r w:rsidRPr="00F23D54">
              <w:t xml:space="preserve"> Колмаков Сергей 4 кл.</w:t>
            </w:r>
          </w:p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t xml:space="preserve"> </w:t>
            </w:r>
            <w:r w:rsidRPr="00F23D54">
              <w:rPr>
                <w:b/>
                <w:bCs/>
              </w:rPr>
              <w:t>2 место</w:t>
            </w:r>
          </w:p>
          <w:p w:rsidR="001D1549" w:rsidRPr="00F23D54" w:rsidRDefault="001D1549" w:rsidP="00B86A1E">
            <w:r w:rsidRPr="00F23D54">
              <w:t>Крюкова Анна 2 кл.</w:t>
            </w:r>
          </w:p>
          <w:p w:rsidR="001D1549" w:rsidRPr="00F23D54" w:rsidRDefault="001D1549" w:rsidP="00F224AD">
            <w:pPr>
              <w:jc w:val="center"/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>3 место</w:t>
            </w:r>
          </w:p>
        </w:tc>
        <w:tc>
          <w:tcPr>
            <w:tcW w:w="4252" w:type="dxa"/>
          </w:tcPr>
          <w:p w:rsidR="001D1549" w:rsidRPr="00F23D54" w:rsidRDefault="001D1549" w:rsidP="00542AB1">
            <w:r w:rsidRPr="00F23D54">
              <w:t>Колмаков Сергей 5А</w:t>
            </w:r>
          </w:p>
          <w:p w:rsidR="001D1549" w:rsidRPr="00F23D54" w:rsidRDefault="001D1549" w:rsidP="00542AB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1 место</w:t>
            </w:r>
          </w:p>
          <w:p w:rsidR="001D1549" w:rsidRPr="00F23D54" w:rsidRDefault="001D1549" w:rsidP="00542AB1">
            <w:r w:rsidRPr="00F23D54">
              <w:t>Мишарина Софья 5А</w:t>
            </w:r>
          </w:p>
          <w:p w:rsidR="001D1549" w:rsidRPr="00F23D54" w:rsidRDefault="001D1549" w:rsidP="00542AB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3 место</w:t>
            </w:r>
          </w:p>
          <w:p w:rsidR="001D1549" w:rsidRPr="00F23D54" w:rsidRDefault="001D1549" w:rsidP="00542AB1">
            <w:r w:rsidRPr="00F23D54">
              <w:t>Мурашов Алексей 6Б</w:t>
            </w:r>
          </w:p>
          <w:p w:rsidR="001D1549" w:rsidRPr="00F23D54" w:rsidRDefault="001D1549" w:rsidP="00542AB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1 место</w:t>
            </w:r>
          </w:p>
          <w:p w:rsidR="001D1549" w:rsidRPr="00F23D54" w:rsidRDefault="001D1549" w:rsidP="00F224A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536" w:type="dxa"/>
          </w:tcPr>
          <w:p w:rsidR="001D1549" w:rsidRPr="00F23D54" w:rsidRDefault="001D1549" w:rsidP="00C137D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Победители </w:t>
            </w:r>
            <w:r w:rsidRPr="00F23D54">
              <w:t xml:space="preserve">конкурса </w:t>
            </w:r>
            <w:r w:rsidRPr="00F23D54">
              <w:rPr>
                <w:b/>
                <w:bCs/>
              </w:rPr>
              <w:t>в номинации</w:t>
            </w:r>
          </w:p>
          <w:p w:rsidR="001D1549" w:rsidRPr="00F23D54" w:rsidRDefault="001D1549" w:rsidP="00C137D1">
            <w:pPr>
              <w:rPr>
                <w:b/>
                <w:bCs/>
              </w:rPr>
            </w:pPr>
            <w:r w:rsidRPr="00F23D54">
              <w:t xml:space="preserve"> </w:t>
            </w:r>
            <w:r w:rsidRPr="00F23D54">
              <w:rPr>
                <w:b/>
                <w:bCs/>
              </w:rPr>
              <w:t>«О природе»</w:t>
            </w:r>
          </w:p>
          <w:p w:rsidR="001D1549" w:rsidRPr="00F23D54" w:rsidRDefault="001D1549" w:rsidP="00C137D1">
            <w:r w:rsidRPr="00F23D54">
              <w:t>Старцева Анастасия   2Б кл.</w:t>
            </w:r>
          </w:p>
          <w:p w:rsidR="001D1549" w:rsidRPr="00F23D54" w:rsidRDefault="001D1549" w:rsidP="00C137D1">
            <w:r w:rsidRPr="00F23D54">
              <w:t>Панова Елизавета   3Б кл.</w:t>
            </w:r>
          </w:p>
          <w:p w:rsidR="001D1549" w:rsidRPr="00F23D54" w:rsidRDefault="001D1549" w:rsidP="00C137D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Победители </w:t>
            </w:r>
            <w:r w:rsidRPr="00F23D54">
              <w:t xml:space="preserve">конкурса </w:t>
            </w:r>
            <w:r w:rsidRPr="00F23D54">
              <w:rPr>
                <w:b/>
                <w:bCs/>
              </w:rPr>
              <w:t>в номинации «Весёлые стихи»</w:t>
            </w:r>
          </w:p>
          <w:p w:rsidR="001D1549" w:rsidRPr="00F23D54" w:rsidRDefault="001D1549" w:rsidP="00C137D1">
            <w:r w:rsidRPr="00F23D54">
              <w:t>Перевалов Иван 1В кл.</w:t>
            </w:r>
          </w:p>
          <w:p w:rsidR="001D1549" w:rsidRPr="00F23D54" w:rsidRDefault="001D1549" w:rsidP="00C137D1">
            <w:r w:rsidRPr="00F23D54">
              <w:t>Пырин Роман 4Б кл.</w:t>
            </w:r>
          </w:p>
          <w:p w:rsidR="001D1549" w:rsidRPr="00F23D54" w:rsidRDefault="001D1549" w:rsidP="00C137D1">
            <w:r w:rsidRPr="00F23D54">
              <w:rPr>
                <w:b/>
                <w:bCs/>
              </w:rPr>
              <w:t xml:space="preserve">Грамота УО </w:t>
            </w:r>
            <w:r w:rsidRPr="00F23D54">
              <w:t xml:space="preserve">за </w:t>
            </w:r>
            <w:r w:rsidRPr="00F23D54">
              <w:rPr>
                <w:b/>
                <w:bCs/>
              </w:rPr>
              <w:t>1 место</w:t>
            </w:r>
          </w:p>
          <w:p w:rsidR="001D1549" w:rsidRPr="00F23D54" w:rsidRDefault="001D1549" w:rsidP="00FE6A36">
            <w:r w:rsidRPr="00F23D54">
              <w:t xml:space="preserve">Колмаков Сергей   6А кл. 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1F6184">
            <w:pPr>
              <w:rPr>
                <w:highlight w:val="yellow"/>
              </w:rPr>
            </w:pPr>
            <w:r w:rsidRPr="00F23D54">
              <w:t>Городской конкурс «ЭкоКолобок»</w:t>
            </w:r>
          </w:p>
        </w:tc>
        <w:tc>
          <w:tcPr>
            <w:tcW w:w="4253" w:type="dxa"/>
          </w:tcPr>
          <w:p w:rsidR="001D1549" w:rsidRPr="00F23D54" w:rsidRDefault="001D1549" w:rsidP="00542AB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Грамота УО за 3 место</w:t>
            </w:r>
          </w:p>
        </w:tc>
        <w:tc>
          <w:tcPr>
            <w:tcW w:w="4252" w:type="dxa"/>
          </w:tcPr>
          <w:p w:rsidR="001D1549" w:rsidRPr="00F23D54" w:rsidRDefault="001D1549" w:rsidP="007E4EC1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активное участие</w:t>
            </w:r>
          </w:p>
        </w:tc>
        <w:tc>
          <w:tcPr>
            <w:tcW w:w="4536" w:type="dxa"/>
          </w:tcPr>
          <w:p w:rsidR="001D1549" w:rsidRPr="00F23D54" w:rsidRDefault="001D1549" w:rsidP="00C137D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Грамота УО </w:t>
            </w:r>
            <w:r w:rsidRPr="00F23D54">
              <w:t xml:space="preserve">за  </w:t>
            </w:r>
            <w:r w:rsidRPr="00F23D54">
              <w:rPr>
                <w:b/>
                <w:bCs/>
              </w:rPr>
              <w:t>2 место</w:t>
            </w:r>
          </w:p>
          <w:p w:rsidR="001D1549" w:rsidRPr="00F23D54" w:rsidRDefault="001D1549" w:rsidP="00C137D1"/>
        </w:tc>
      </w:tr>
      <w:tr w:rsidR="001D1549" w:rsidRPr="00F23D54">
        <w:tc>
          <w:tcPr>
            <w:tcW w:w="2694" w:type="dxa"/>
          </w:tcPr>
          <w:p w:rsidR="001D1549" w:rsidRPr="00F23D54" w:rsidRDefault="001D1549" w:rsidP="00BF3347">
            <w:r w:rsidRPr="00F23D54">
              <w:t>Соревнования по воздушным шарам</w:t>
            </w:r>
          </w:p>
        </w:tc>
        <w:tc>
          <w:tcPr>
            <w:tcW w:w="4253" w:type="dxa"/>
          </w:tcPr>
          <w:p w:rsidR="001D1549" w:rsidRPr="00F23D54" w:rsidRDefault="001D1549" w:rsidP="00BF3347"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1 место</w:t>
            </w:r>
            <w:r w:rsidRPr="00F23D54">
              <w:t xml:space="preserve"> в городских соревнованиях по воздушным шарам</w:t>
            </w:r>
          </w:p>
          <w:p w:rsidR="001D1549" w:rsidRPr="00F23D54" w:rsidRDefault="001D1549" w:rsidP="00BF3347">
            <w:r w:rsidRPr="00F23D54">
              <w:rPr>
                <w:b/>
                <w:bCs/>
              </w:rPr>
              <w:t>Диплом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2 место</w:t>
            </w:r>
            <w:r w:rsidRPr="00F23D54">
              <w:t xml:space="preserve"> в фестивале воздушных змеев</w:t>
            </w:r>
          </w:p>
          <w:p w:rsidR="001D1549" w:rsidRPr="00F23D54" w:rsidRDefault="001D1549" w:rsidP="00BF3347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1 место</w:t>
            </w:r>
            <w:r w:rsidRPr="00F23D54">
              <w:t xml:space="preserve"> в городских соревнованиях по простейшим авиамоделям</w:t>
            </w:r>
          </w:p>
        </w:tc>
        <w:tc>
          <w:tcPr>
            <w:tcW w:w="4252" w:type="dxa"/>
          </w:tcPr>
          <w:p w:rsidR="001D1549" w:rsidRPr="00F23D54" w:rsidRDefault="001D1549" w:rsidP="007E4EC1">
            <w:pPr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4536" w:type="dxa"/>
          </w:tcPr>
          <w:p w:rsidR="001D1549" w:rsidRPr="00F23D54" w:rsidRDefault="001D1549" w:rsidP="00C137D1">
            <w:r w:rsidRPr="00F23D54">
              <w:rPr>
                <w:b/>
                <w:bCs/>
              </w:rPr>
              <w:t xml:space="preserve">Грамота УО за 2 место </w:t>
            </w:r>
            <w:r w:rsidRPr="00F23D54">
              <w:t>в городских соревнованиях по простейшим авиамоделям</w:t>
            </w:r>
          </w:p>
          <w:p w:rsidR="001D1549" w:rsidRPr="00F23D54" w:rsidRDefault="001D1549" w:rsidP="00C137D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Диплом УО </w:t>
            </w:r>
            <w:r w:rsidRPr="00F23D54">
              <w:t>за</w:t>
            </w:r>
            <w:r w:rsidRPr="00F23D54">
              <w:rPr>
                <w:b/>
                <w:bCs/>
              </w:rPr>
              <w:t xml:space="preserve"> 3 место </w:t>
            </w:r>
            <w:r w:rsidRPr="00F23D54">
              <w:t>в городских соревнованиях по тепловым воздушным шарам</w:t>
            </w:r>
          </w:p>
        </w:tc>
      </w:tr>
      <w:tr w:rsidR="001D1549" w:rsidRPr="00F23D54" w:rsidTr="00F23D54">
        <w:trPr>
          <w:trHeight w:val="170"/>
        </w:trPr>
        <w:tc>
          <w:tcPr>
            <w:tcW w:w="15735" w:type="dxa"/>
            <w:gridSpan w:val="4"/>
          </w:tcPr>
          <w:p w:rsidR="001D1549" w:rsidRPr="00F23D54" w:rsidRDefault="001D1549" w:rsidP="00C137D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Интеллектуальный марафон:</w:t>
            </w:r>
          </w:p>
        </w:tc>
      </w:tr>
      <w:tr w:rsidR="001D1549" w:rsidRPr="00F23D54" w:rsidTr="00F23D54">
        <w:trPr>
          <w:trHeight w:val="237"/>
        </w:trPr>
        <w:tc>
          <w:tcPr>
            <w:tcW w:w="2694" w:type="dxa"/>
          </w:tcPr>
          <w:p w:rsidR="001D1549" w:rsidRPr="00F23D54" w:rsidRDefault="001D1549" w:rsidP="001F6184">
            <w:r w:rsidRPr="00F23D54">
              <w:t>- турнир юных физиков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>2 место</w:t>
            </w:r>
          </w:p>
        </w:tc>
        <w:tc>
          <w:tcPr>
            <w:tcW w:w="4252" w:type="dxa"/>
          </w:tcPr>
          <w:p w:rsidR="001D1549" w:rsidRPr="00F23D54" w:rsidRDefault="001D1549" w:rsidP="00F23D54">
            <w:pPr>
              <w:jc w:val="center"/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>3 место</w:t>
            </w:r>
          </w:p>
        </w:tc>
        <w:tc>
          <w:tcPr>
            <w:tcW w:w="4536" w:type="dxa"/>
          </w:tcPr>
          <w:p w:rsidR="001D1549" w:rsidRPr="00F23D54" w:rsidRDefault="001D1549" w:rsidP="00F23D54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2 место</w:t>
            </w:r>
          </w:p>
        </w:tc>
      </w:tr>
      <w:tr w:rsidR="001D1549" w:rsidRPr="00F23D54">
        <w:trPr>
          <w:trHeight w:val="300"/>
        </w:trPr>
        <w:tc>
          <w:tcPr>
            <w:tcW w:w="2694" w:type="dxa"/>
          </w:tcPr>
          <w:p w:rsidR="001D1549" w:rsidRPr="00F23D54" w:rsidRDefault="001D1549" w:rsidP="001F6184">
            <w:r w:rsidRPr="00F23D54">
              <w:t>-турнир юных химиков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>2 место</w:t>
            </w:r>
          </w:p>
        </w:tc>
        <w:tc>
          <w:tcPr>
            <w:tcW w:w="4252" w:type="dxa"/>
          </w:tcPr>
          <w:p w:rsidR="001D1549" w:rsidRPr="00F23D54" w:rsidRDefault="001D1549" w:rsidP="00F23D54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3 место</w:t>
            </w:r>
          </w:p>
        </w:tc>
        <w:tc>
          <w:tcPr>
            <w:tcW w:w="4536" w:type="dxa"/>
          </w:tcPr>
          <w:p w:rsidR="001D1549" w:rsidRPr="00F23D54" w:rsidRDefault="001D1549" w:rsidP="00F23D54">
            <w:pPr>
              <w:jc w:val="center"/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>3 место</w:t>
            </w:r>
          </w:p>
        </w:tc>
      </w:tr>
      <w:tr w:rsidR="001D1549" w:rsidRPr="00F23D54">
        <w:trPr>
          <w:trHeight w:val="585"/>
        </w:trPr>
        <w:tc>
          <w:tcPr>
            <w:tcW w:w="2694" w:type="dxa"/>
          </w:tcPr>
          <w:p w:rsidR="001D1549" w:rsidRPr="00F23D54" w:rsidRDefault="001D1549" w:rsidP="001F6184">
            <w:r w:rsidRPr="00F23D54">
              <w:t>-турнир знатоков истории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</w:p>
          <w:p w:rsidR="001D1549" w:rsidRPr="00F23D54" w:rsidRDefault="001D1549" w:rsidP="00F224AD">
            <w:pPr>
              <w:jc w:val="center"/>
              <w:rPr>
                <w:highlight w:val="yellow"/>
              </w:rPr>
            </w:pPr>
            <w:r w:rsidRPr="00F23D54">
              <w:t>4 место</w:t>
            </w:r>
          </w:p>
        </w:tc>
        <w:tc>
          <w:tcPr>
            <w:tcW w:w="4252" w:type="dxa"/>
          </w:tcPr>
          <w:p w:rsidR="001D1549" w:rsidRPr="00F23D54" w:rsidRDefault="001D1549" w:rsidP="00F23D54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1 место</w:t>
            </w:r>
          </w:p>
          <w:p w:rsidR="001D1549" w:rsidRPr="00F23D54" w:rsidRDefault="001D1549" w:rsidP="00F23D54">
            <w:pPr>
              <w:jc w:val="center"/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>3место</w:t>
            </w:r>
          </w:p>
        </w:tc>
        <w:tc>
          <w:tcPr>
            <w:tcW w:w="4536" w:type="dxa"/>
          </w:tcPr>
          <w:p w:rsidR="001D1549" w:rsidRPr="00F23D54" w:rsidRDefault="001D1549" w:rsidP="00F23D54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1 место</w:t>
            </w:r>
          </w:p>
          <w:p w:rsidR="001D1549" w:rsidRPr="00F23D54" w:rsidRDefault="001D1549" w:rsidP="00F23D54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3 место</w:t>
            </w:r>
          </w:p>
        </w:tc>
      </w:tr>
      <w:tr w:rsidR="001D1549" w:rsidRPr="00F23D54">
        <w:trPr>
          <w:trHeight w:val="420"/>
        </w:trPr>
        <w:tc>
          <w:tcPr>
            <w:tcW w:w="2694" w:type="dxa"/>
          </w:tcPr>
          <w:p w:rsidR="001D1549" w:rsidRPr="00F23D54" w:rsidRDefault="001D1549" w:rsidP="001F6184">
            <w:r w:rsidRPr="00F23D54">
              <w:t>-краеведение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  <w:rPr>
                <w:highlight w:val="yellow"/>
              </w:rPr>
            </w:pPr>
            <w:r w:rsidRPr="00F23D54">
              <w:t>4 место</w:t>
            </w:r>
          </w:p>
        </w:tc>
        <w:tc>
          <w:tcPr>
            <w:tcW w:w="4252" w:type="dxa"/>
          </w:tcPr>
          <w:p w:rsidR="001D1549" w:rsidRPr="00F23D54" w:rsidRDefault="001D1549" w:rsidP="00F23D54">
            <w:pPr>
              <w:jc w:val="center"/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>3 место</w:t>
            </w:r>
          </w:p>
        </w:tc>
        <w:tc>
          <w:tcPr>
            <w:tcW w:w="4536" w:type="dxa"/>
          </w:tcPr>
          <w:p w:rsidR="001D1549" w:rsidRPr="00F23D54" w:rsidRDefault="001D1549" w:rsidP="00F23D54">
            <w:pPr>
              <w:jc w:val="center"/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>2 место</w:t>
            </w:r>
          </w:p>
        </w:tc>
      </w:tr>
      <w:tr w:rsidR="001D1549" w:rsidRPr="00F23D54">
        <w:trPr>
          <w:trHeight w:val="420"/>
        </w:trPr>
        <w:tc>
          <w:tcPr>
            <w:tcW w:w="2694" w:type="dxa"/>
          </w:tcPr>
          <w:p w:rsidR="001D1549" w:rsidRPr="00F23D54" w:rsidRDefault="001D1549" w:rsidP="00197147">
            <w:r w:rsidRPr="00F23D54">
              <w:t>-областной компьютерный марафон: по системе Занкова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 xml:space="preserve"> -</w:t>
            </w:r>
          </w:p>
        </w:tc>
        <w:tc>
          <w:tcPr>
            <w:tcW w:w="4252" w:type="dxa"/>
          </w:tcPr>
          <w:p w:rsidR="001D1549" w:rsidRPr="00F23D54" w:rsidRDefault="001D1549" w:rsidP="00F23D54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-</w:t>
            </w:r>
          </w:p>
        </w:tc>
        <w:tc>
          <w:tcPr>
            <w:tcW w:w="4536" w:type="dxa"/>
          </w:tcPr>
          <w:p w:rsidR="001D1549" w:rsidRPr="00F23D54" w:rsidRDefault="001D1549" w:rsidP="00F23D54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3 место</w:t>
            </w:r>
          </w:p>
        </w:tc>
      </w:tr>
      <w:tr w:rsidR="001D1549" w:rsidRPr="00F23D54" w:rsidTr="00F23D54">
        <w:trPr>
          <w:trHeight w:val="220"/>
        </w:trPr>
        <w:tc>
          <w:tcPr>
            <w:tcW w:w="15735" w:type="dxa"/>
            <w:gridSpan w:val="4"/>
          </w:tcPr>
          <w:p w:rsidR="001D1549" w:rsidRPr="00F23D54" w:rsidRDefault="001D1549" w:rsidP="00C137D1">
            <w:pPr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 xml:space="preserve">Форум «Новое поколение горожан: кадровый резерв </w:t>
            </w:r>
            <w:r w:rsidRPr="00F23D54">
              <w:rPr>
                <w:b/>
                <w:bCs/>
                <w:lang w:val="en-US"/>
              </w:rPr>
              <w:t>XXI</w:t>
            </w:r>
            <w:r w:rsidRPr="00F23D54">
              <w:rPr>
                <w:b/>
                <w:bCs/>
              </w:rPr>
              <w:t xml:space="preserve"> века»</w:t>
            </w:r>
            <w:r>
              <w:rPr>
                <w:b/>
                <w:bCs/>
              </w:rPr>
              <w:t>:</w:t>
            </w:r>
          </w:p>
        </w:tc>
      </w:tr>
      <w:tr w:rsidR="001D1549" w:rsidRPr="00F23D54" w:rsidTr="00F23D54">
        <w:trPr>
          <w:trHeight w:val="343"/>
        </w:trPr>
        <w:tc>
          <w:tcPr>
            <w:tcW w:w="2694" w:type="dxa"/>
          </w:tcPr>
          <w:p w:rsidR="001D1549" w:rsidRPr="00F23D54" w:rsidRDefault="001D1549" w:rsidP="001F6184">
            <w:r w:rsidRPr="00F23D54">
              <w:t>-секция юнкоров</w:t>
            </w:r>
          </w:p>
        </w:tc>
        <w:tc>
          <w:tcPr>
            <w:tcW w:w="4253" w:type="dxa"/>
          </w:tcPr>
          <w:p w:rsidR="001D1549" w:rsidRPr="00F23D54" w:rsidRDefault="001D1549" w:rsidP="00030B50"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1 место</w:t>
            </w:r>
          </w:p>
        </w:tc>
        <w:tc>
          <w:tcPr>
            <w:tcW w:w="4252" w:type="dxa"/>
          </w:tcPr>
          <w:p w:rsidR="001D1549" w:rsidRPr="00F23D54" w:rsidRDefault="001D1549" w:rsidP="007E4EC1">
            <w:pPr>
              <w:rPr>
                <w:b/>
                <w:bCs/>
                <w:highlight w:val="yellow"/>
              </w:rPr>
            </w:pPr>
          </w:p>
        </w:tc>
        <w:tc>
          <w:tcPr>
            <w:tcW w:w="4536" w:type="dxa"/>
          </w:tcPr>
          <w:p w:rsidR="001D1549" w:rsidRPr="00F23D54" w:rsidRDefault="001D1549" w:rsidP="00C137D1">
            <w:pPr>
              <w:rPr>
                <w:b/>
                <w:bCs/>
                <w:highlight w:val="yellow"/>
              </w:rPr>
            </w:pPr>
          </w:p>
        </w:tc>
      </w:tr>
      <w:tr w:rsidR="001D1549" w:rsidRPr="00F23D54">
        <w:trPr>
          <w:trHeight w:val="606"/>
        </w:trPr>
        <w:tc>
          <w:tcPr>
            <w:tcW w:w="2694" w:type="dxa"/>
          </w:tcPr>
          <w:p w:rsidR="001D1549" w:rsidRPr="00F23D54" w:rsidRDefault="001D1549" w:rsidP="001F6184">
            <w:r w:rsidRPr="00F23D54">
              <w:t>-секция туристического краеведения</w:t>
            </w:r>
          </w:p>
        </w:tc>
        <w:tc>
          <w:tcPr>
            <w:tcW w:w="4253" w:type="dxa"/>
          </w:tcPr>
          <w:p w:rsidR="001D1549" w:rsidRPr="00F23D54" w:rsidRDefault="001D1549" w:rsidP="00B86A1E">
            <w:pPr>
              <w:rPr>
                <w:b/>
                <w:bCs/>
                <w:highlight w:val="yellow"/>
              </w:rPr>
            </w:pPr>
            <w:r w:rsidRPr="00F23D54">
              <w:rPr>
                <w:b/>
                <w:bCs/>
              </w:rPr>
              <w:t xml:space="preserve">Грамота УО  </w:t>
            </w:r>
          </w:p>
        </w:tc>
        <w:tc>
          <w:tcPr>
            <w:tcW w:w="4252" w:type="dxa"/>
          </w:tcPr>
          <w:p w:rsidR="001D1549" w:rsidRPr="00F23D54" w:rsidRDefault="001D1549" w:rsidP="007E4EC1">
            <w:pPr>
              <w:rPr>
                <w:b/>
                <w:bCs/>
                <w:highlight w:val="yellow"/>
              </w:rPr>
            </w:pPr>
          </w:p>
        </w:tc>
        <w:tc>
          <w:tcPr>
            <w:tcW w:w="4536" w:type="dxa"/>
          </w:tcPr>
          <w:p w:rsidR="001D1549" w:rsidRPr="00F23D54" w:rsidRDefault="001D1549" w:rsidP="00C137D1">
            <w:pPr>
              <w:rPr>
                <w:b/>
                <w:bCs/>
                <w:highlight w:val="yellow"/>
              </w:rPr>
            </w:pPr>
          </w:p>
        </w:tc>
      </w:tr>
      <w:tr w:rsidR="001D1549" w:rsidRPr="00F23D54">
        <w:trPr>
          <w:trHeight w:val="570"/>
        </w:trPr>
        <w:tc>
          <w:tcPr>
            <w:tcW w:w="2694" w:type="dxa"/>
          </w:tcPr>
          <w:p w:rsidR="001D1549" w:rsidRPr="00F23D54" w:rsidRDefault="001D1549" w:rsidP="001F6184">
            <w:r w:rsidRPr="00F23D54">
              <w:t>-секция исторического краеведения</w:t>
            </w:r>
          </w:p>
        </w:tc>
        <w:tc>
          <w:tcPr>
            <w:tcW w:w="4253" w:type="dxa"/>
          </w:tcPr>
          <w:p w:rsidR="001D1549" w:rsidRPr="00F23D54" w:rsidRDefault="001D1549" w:rsidP="00E6284F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</w:t>
            </w:r>
            <w:r w:rsidRPr="00F23D54">
              <w:rPr>
                <w:b/>
                <w:bCs/>
              </w:rPr>
              <w:t>1 место</w:t>
            </w:r>
            <w:r w:rsidRPr="00F23D54">
              <w:t xml:space="preserve"> в конкурсе на лучшую организацию историко-краеведческой работы</w:t>
            </w:r>
            <w:r w:rsidRPr="00F23D54">
              <w:rPr>
                <w:highlight w:val="yellow"/>
              </w:rPr>
              <w:t xml:space="preserve"> </w:t>
            </w:r>
          </w:p>
          <w:p w:rsidR="001D1549" w:rsidRPr="00F23D54" w:rsidRDefault="001D1549" w:rsidP="00E6284F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активное участие в смотре-конкурсе музеев ОУ</w:t>
            </w:r>
          </w:p>
        </w:tc>
        <w:tc>
          <w:tcPr>
            <w:tcW w:w="4252" w:type="dxa"/>
          </w:tcPr>
          <w:p w:rsidR="001D1549" w:rsidRPr="00F23D54" w:rsidRDefault="001D1549" w:rsidP="007E4EC1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</w:tcPr>
          <w:p w:rsidR="001D1549" w:rsidRPr="00F23D54" w:rsidRDefault="001D1549" w:rsidP="00C137D1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 xml:space="preserve">Грамота УО </w:t>
            </w:r>
            <w:r w:rsidRPr="00F23D54">
              <w:t xml:space="preserve">за </w:t>
            </w:r>
            <w:r w:rsidRPr="00F23D54">
              <w:rPr>
                <w:b/>
                <w:bCs/>
              </w:rPr>
              <w:t>2 место</w:t>
            </w:r>
            <w:r w:rsidRPr="00F23D54">
              <w:t xml:space="preserve"> в творческой акции «Помним, гордимся, наследуем»</w:t>
            </w:r>
          </w:p>
        </w:tc>
      </w:tr>
      <w:tr w:rsidR="001D1549" w:rsidRPr="00F23D54">
        <w:trPr>
          <w:trHeight w:val="525"/>
        </w:trPr>
        <w:tc>
          <w:tcPr>
            <w:tcW w:w="2694" w:type="dxa"/>
          </w:tcPr>
          <w:p w:rsidR="001D1549" w:rsidRPr="00F23D54" w:rsidRDefault="001D1549" w:rsidP="001F6184">
            <w:r w:rsidRPr="00F23D54">
              <w:t>-секция социальных проектов</w:t>
            </w:r>
          </w:p>
        </w:tc>
        <w:tc>
          <w:tcPr>
            <w:tcW w:w="4253" w:type="dxa"/>
          </w:tcPr>
          <w:p w:rsidR="001D1549" w:rsidRPr="00F23D54" w:rsidRDefault="001D1549" w:rsidP="00B86A1E">
            <w:r w:rsidRPr="00F23D54">
              <w:rPr>
                <w:b/>
                <w:bCs/>
              </w:rPr>
              <w:t>Грамота УО</w:t>
            </w:r>
            <w:r w:rsidRPr="00F23D54">
              <w:t xml:space="preserve"> за активное участие в городском конкурсе социальных проектов (номинация «Доброе  сердце»)</w:t>
            </w:r>
          </w:p>
        </w:tc>
        <w:tc>
          <w:tcPr>
            <w:tcW w:w="4252" w:type="dxa"/>
          </w:tcPr>
          <w:p w:rsidR="001D1549" w:rsidRPr="00F23D54" w:rsidRDefault="001D1549" w:rsidP="007E4EC1">
            <w:pPr>
              <w:rPr>
                <w:highlight w:val="yellow"/>
              </w:rPr>
            </w:pPr>
            <w:r w:rsidRPr="00F23D54">
              <w:t>Победитель Стремина Настя 9А кл.</w:t>
            </w:r>
          </w:p>
        </w:tc>
        <w:tc>
          <w:tcPr>
            <w:tcW w:w="4536" w:type="dxa"/>
          </w:tcPr>
          <w:p w:rsidR="001D1549" w:rsidRPr="00F23D54" w:rsidRDefault="001D1549" w:rsidP="00C137D1">
            <w:pPr>
              <w:rPr>
                <w:highlight w:val="yellow"/>
              </w:rPr>
            </w:pPr>
            <w:r w:rsidRPr="00F23D54">
              <w:rPr>
                <w:b/>
                <w:bCs/>
              </w:rPr>
              <w:t>Победитель</w:t>
            </w:r>
            <w:r w:rsidRPr="00F23D54">
              <w:t xml:space="preserve"> Загумённых Екатерина 7В класс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1F6184">
            <w:r w:rsidRPr="00F23D54">
              <w:t>Научно-практическая конференция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14 участников</w:t>
            </w:r>
          </w:p>
        </w:tc>
        <w:tc>
          <w:tcPr>
            <w:tcW w:w="4252" w:type="dxa"/>
          </w:tcPr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13 участников</w:t>
            </w:r>
          </w:p>
          <w:p w:rsidR="001D1549" w:rsidRPr="00F23D54" w:rsidRDefault="001D1549" w:rsidP="00856045">
            <w:r w:rsidRPr="00F23D54">
              <w:t>Черепанова Полина 9Б-</w:t>
            </w:r>
          </w:p>
          <w:p w:rsidR="001D1549" w:rsidRPr="00F23D54" w:rsidRDefault="001D1549" w:rsidP="00856045">
            <w:r w:rsidRPr="00F23D54">
              <w:t>победитель областной НПК</w:t>
            </w:r>
          </w:p>
          <w:p w:rsidR="001D1549" w:rsidRPr="00F23D54" w:rsidRDefault="001D1549" w:rsidP="00856045">
            <w:r w:rsidRPr="00F23D54">
              <w:t>по биологии</w:t>
            </w:r>
          </w:p>
        </w:tc>
        <w:tc>
          <w:tcPr>
            <w:tcW w:w="4536" w:type="dxa"/>
          </w:tcPr>
          <w:p w:rsidR="001D1549" w:rsidRPr="00F23D54" w:rsidRDefault="001D1549" w:rsidP="00C137D1">
            <w:pPr>
              <w:rPr>
                <w:b/>
                <w:bCs/>
              </w:rPr>
            </w:pPr>
            <w:r w:rsidRPr="00F23D54">
              <w:rPr>
                <w:b/>
                <w:bCs/>
              </w:rPr>
              <w:t>Победители 4 чел.</w:t>
            </w:r>
          </w:p>
          <w:p w:rsidR="001D1549" w:rsidRPr="00F23D54" w:rsidRDefault="001D1549" w:rsidP="00C137D1">
            <w:r w:rsidRPr="00F23D54">
              <w:t>Исупов Иван 8Д</w:t>
            </w:r>
          </w:p>
          <w:p w:rsidR="001D1549" w:rsidRPr="00F23D54" w:rsidRDefault="001D1549" w:rsidP="00C137D1">
            <w:r w:rsidRPr="00F23D54">
              <w:t>Шевелёва Валерия 8В</w:t>
            </w:r>
          </w:p>
          <w:p w:rsidR="001D1549" w:rsidRPr="00F23D54" w:rsidRDefault="001D1549" w:rsidP="00C137D1">
            <w:r w:rsidRPr="00F23D54">
              <w:t>Денисова Екатерина 10Б</w:t>
            </w:r>
          </w:p>
          <w:p w:rsidR="001D1549" w:rsidRPr="00F23D54" w:rsidRDefault="001D1549" w:rsidP="00C137D1">
            <w:r w:rsidRPr="00F23D54">
              <w:t>Стремина Настя 10А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1F6184">
            <w:r w:rsidRPr="00F23D54">
              <w:t>Городской конкурс «Серебряное пёрышко»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</w:pPr>
            <w:r w:rsidRPr="00F23D54">
              <w:t>11 призёров</w:t>
            </w:r>
          </w:p>
        </w:tc>
        <w:tc>
          <w:tcPr>
            <w:tcW w:w="4252" w:type="dxa"/>
          </w:tcPr>
          <w:p w:rsidR="001D1549" w:rsidRPr="00F23D54" w:rsidRDefault="001D1549" w:rsidP="00F224AD">
            <w:pPr>
              <w:jc w:val="center"/>
              <w:rPr>
                <w:highlight w:val="yellow"/>
              </w:rPr>
            </w:pPr>
            <w:r w:rsidRPr="00F23D54">
              <w:t>13 призёров</w:t>
            </w:r>
          </w:p>
        </w:tc>
        <w:tc>
          <w:tcPr>
            <w:tcW w:w="4536" w:type="dxa"/>
          </w:tcPr>
          <w:p w:rsidR="001D1549" w:rsidRPr="00F23D54" w:rsidRDefault="001D1549" w:rsidP="00C137D1">
            <w:r w:rsidRPr="00F23D54">
              <w:t>14 призёров</w:t>
            </w:r>
          </w:p>
        </w:tc>
      </w:tr>
      <w:tr w:rsidR="001D1549" w:rsidRPr="00F23D54">
        <w:tc>
          <w:tcPr>
            <w:tcW w:w="15735" w:type="dxa"/>
            <w:gridSpan w:val="4"/>
          </w:tcPr>
          <w:p w:rsidR="001D1549" w:rsidRPr="003639AC" w:rsidRDefault="001D1549" w:rsidP="00F23D54">
            <w:pPr>
              <w:rPr>
                <w:b/>
                <w:bCs/>
              </w:rPr>
            </w:pPr>
            <w:r w:rsidRPr="003639AC">
              <w:rPr>
                <w:b/>
                <w:bCs/>
              </w:rPr>
              <w:t>Олимпиады:</w:t>
            </w:r>
          </w:p>
        </w:tc>
      </w:tr>
      <w:tr w:rsidR="001D1549" w:rsidRPr="00F23D54">
        <w:tc>
          <w:tcPr>
            <w:tcW w:w="2694" w:type="dxa"/>
          </w:tcPr>
          <w:p w:rsidR="001D1549" w:rsidRPr="00F23D54" w:rsidRDefault="001D1549" w:rsidP="001F6184">
            <w:r w:rsidRPr="00F23D54">
              <w:t>-городской тур</w:t>
            </w:r>
          </w:p>
          <w:p w:rsidR="001D1549" w:rsidRPr="00F23D54" w:rsidRDefault="001D1549" w:rsidP="001F6184"/>
          <w:p w:rsidR="001D1549" w:rsidRDefault="001D1549" w:rsidP="001F6184"/>
          <w:p w:rsidR="001D1549" w:rsidRPr="00F23D54" w:rsidRDefault="001D1549" w:rsidP="001F6184">
            <w:r w:rsidRPr="00F23D54">
              <w:t>- окружной тур</w:t>
            </w:r>
          </w:p>
          <w:p w:rsidR="001D1549" w:rsidRPr="00F23D54" w:rsidRDefault="001D1549" w:rsidP="001F6184"/>
          <w:p w:rsidR="001D1549" w:rsidRPr="00F23D54" w:rsidRDefault="001D1549" w:rsidP="001F6184"/>
          <w:p w:rsidR="001D1549" w:rsidRPr="00F23D54" w:rsidRDefault="001D1549" w:rsidP="001F6184"/>
          <w:p w:rsidR="001D1549" w:rsidRPr="00F23D54" w:rsidRDefault="001D1549" w:rsidP="001F6184"/>
          <w:p w:rsidR="001D1549" w:rsidRPr="00F23D54" w:rsidRDefault="001D1549" w:rsidP="001F6184"/>
          <w:p w:rsidR="001D1549" w:rsidRPr="00F23D54" w:rsidRDefault="001D1549" w:rsidP="001F6184"/>
          <w:p w:rsidR="001D1549" w:rsidRPr="00F23D54" w:rsidRDefault="001D1549" w:rsidP="001F6184"/>
          <w:p w:rsidR="001D1549" w:rsidRPr="00F23D54" w:rsidRDefault="001D1549" w:rsidP="001F6184">
            <w:r w:rsidRPr="00F23D54">
              <w:t>- региональный тур</w:t>
            </w:r>
          </w:p>
        </w:tc>
        <w:tc>
          <w:tcPr>
            <w:tcW w:w="4253" w:type="dxa"/>
          </w:tcPr>
          <w:p w:rsidR="001D1549" w:rsidRPr="00F23D54" w:rsidRDefault="001D1549" w:rsidP="00F224AD">
            <w:pPr>
              <w:jc w:val="center"/>
            </w:pPr>
            <w:r w:rsidRPr="00F23D54">
              <w:t>Победители и призёры</w:t>
            </w:r>
          </w:p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30 человек</w:t>
            </w:r>
          </w:p>
          <w:p w:rsidR="001D1549" w:rsidRPr="00F23D54" w:rsidRDefault="001D1549" w:rsidP="00F224AD">
            <w:pPr>
              <w:jc w:val="center"/>
            </w:pPr>
          </w:p>
          <w:p w:rsidR="001D1549" w:rsidRPr="00F23D54" w:rsidRDefault="001D1549" w:rsidP="00856045">
            <w:r w:rsidRPr="00F23D54">
              <w:t xml:space="preserve">14 участников </w:t>
            </w:r>
          </w:p>
          <w:p w:rsidR="001D1549" w:rsidRPr="00F23D54" w:rsidRDefault="001D1549" w:rsidP="00856045">
            <w:pPr>
              <w:rPr>
                <w:b/>
                <w:bCs/>
              </w:rPr>
            </w:pPr>
            <w:r w:rsidRPr="00F23D54">
              <w:t xml:space="preserve">Смирнов Сергей 9Б </w:t>
            </w:r>
            <w:r w:rsidRPr="00F23D54">
              <w:rPr>
                <w:b/>
                <w:bCs/>
              </w:rPr>
              <w:t>1место</w:t>
            </w:r>
          </w:p>
          <w:p w:rsidR="001D1549" w:rsidRPr="00F23D54" w:rsidRDefault="001D1549" w:rsidP="00856045">
            <w:r w:rsidRPr="00F23D54">
              <w:t>по физике, математике</w:t>
            </w:r>
          </w:p>
          <w:p w:rsidR="001D1549" w:rsidRPr="00F23D54" w:rsidRDefault="001D1549" w:rsidP="00856045"/>
          <w:p w:rsidR="001D1549" w:rsidRPr="00F23D54" w:rsidRDefault="001D1549" w:rsidP="00F224AD">
            <w:pPr>
              <w:jc w:val="center"/>
            </w:pPr>
          </w:p>
          <w:p w:rsidR="001D1549" w:rsidRPr="00F23D54" w:rsidRDefault="001D1549" w:rsidP="00F224AD">
            <w:pPr>
              <w:jc w:val="center"/>
            </w:pPr>
          </w:p>
          <w:p w:rsidR="001D1549" w:rsidRPr="00F23D54" w:rsidRDefault="001D1549" w:rsidP="00F224AD">
            <w:pPr>
              <w:jc w:val="center"/>
            </w:pPr>
          </w:p>
          <w:p w:rsidR="001D1549" w:rsidRPr="00F23D54" w:rsidRDefault="001D1549" w:rsidP="00F224AD">
            <w:pPr>
              <w:jc w:val="center"/>
            </w:pPr>
          </w:p>
          <w:p w:rsidR="001D1549" w:rsidRPr="00F23D54" w:rsidRDefault="001D1549" w:rsidP="00F224AD">
            <w:pPr>
              <w:jc w:val="center"/>
            </w:pPr>
            <w:r w:rsidRPr="00F23D54">
              <w:t>Смирнов Сергей 4 место</w:t>
            </w:r>
          </w:p>
          <w:p w:rsidR="001D1549" w:rsidRPr="00F23D54" w:rsidRDefault="001D1549" w:rsidP="00F224AD">
            <w:pPr>
              <w:jc w:val="center"/>
            </w:pPr>
            <w:r w:rsidRPr="00F23D54">
              <w:t>по физике</w:t>
            </w:r>
          </w:p>
          <w:p w:rsidR="001D1549" w:rsidRPr="00F23D54" w:rsidRDefault="001D1549" w:rsidP="00197147"/>
        </w:tc>
        <w:tc>
          <w:tcPr>
            <w:tcW w:w="4252" w:type="dxa"/>
          </w:tcPr>
          <w:p w:rsidR="001D1549" w:rsidRPr="00F23D54" w:rsidRDefault="001D1549" w:rsidP="00F224AD">
            <w:pPr>
              <w:jc w:val="center"/>
            </w:pPr>
            <w:r w:rsidRPr="00F23D54">
              <w:t>Победители и призёры</w:t>
            </w:r>
          </w:p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26 человек</w:t>
            </w:r>
          </w:p>
          <w:p w:rsidR="001D1549" w:rsidRPr="00F23D54" w:rsidRDefault="001D1549" w:rsidP="00F224AD">
            <w:pPr>
              <w:jc w:val="center"/>
            </w:pPr>
          </w:p>
          <w:p w:rsidR="001D1549" w:rsidRPr="00F23D54" w:rsidRDefault="001D1549" w:rsidP="00856045">
            <w:r w:rsidRPr="00F23D54">
              <w:t>7 участников</w:t>
            </w:r>
          </w:p>
          <w:p w:rsidR="001D1549" w:rsidRPr="00F23D54" w:rsidRDefault="001D1549" w:rsidP="00856045">
            <w:r w:rsidRPr="00F23D54">
              <w:t>Косинова Алёна 10А -</w:t>
            </w:r>
          </w:p>
          <w:p w:rsidR="001D1549" w:rsidRPr="00F23D54" w:rsidRDefault="001D1549" w:rsidP="00856045">
            <w:r w:rsidRPr="00F23D54">
              <w:rPr>
                <w:b/>
                <w:bCs/>
              </w:rPr>
              <w:t>2 место</w:t>
            </w:r>
            <w:r w:rsidRPr="00F23D54">
              <w:t xml:space="preserve"> по немецкому языку</w:t>
            </w:r>
          </w:p>
          <w:p w:rsidR="001D1549" w:rsidRPr="00F23D54" w:rsidRDefault="001D1549" w:rsidP="00856045">
            <w:r w:rsidRPr="00F23D54">
              <w:t xml:space="preserve">Стремина Настя 10А – </w:t>
            </w:r>
          </w:p>
          <w:p w:rsidR="001D1549" w:rsidRPr="00F23D54" w:rsidRDefault="001D1549" w:rsidP="00856045">
            <w:r w:rsidRPr="00F23D54">
              <w:rPr>
                <w:b/>
                <w:bCs/>
              </w:rPr>
              <w:t>2 место</w:t>
            </w:r>
            <w:r w:rsidRPr="00F23D54">
              <w:t xml:space="preserve"> по праву</w:t>
            </w:r>
          </w:p>
          <w:p w:rsidR="001D1549" w:rsidRPr="00F23D54" w:rsidRDefault="001D1549" w:rsidP="00856045">
            <w:r w:rsidRPr="00F23D54">
              <w:t xml:space="preserve">Шелевейстер Катя 11Б – </w:t>
            </w:r>
          </w:p>
          <w:p w:rsidR="001D1549" w:rsidRPr="00F23D54" w:rsidRDefault="001D1549" w:rsidP="00856045">
            <w:r w:rsidRPr="00F23D54">
              <w:rPr>
                <w:b/>
                <w:bCs/>
              </w:rPr>
              <w:t>2 место</w:t>
            </w:r>
            <w:r w:rsidRPr="00F23D54">
              <w:t xml:space="preserve"> по информатике</w:t>
            </w:r>
          </w:p>
          <w:p w:rsidR="001D1549" w:rsidRPr="00F23D54" w:rsidRDefault="001D1549" w:rsidP="00856045">
            <w:r w:rsidRPr="00F23D54">
              <w:rPr>
                <w:b/>
                <w:bCs/>
              </w:rPr>
              <w:t>3 место</w:t>
            </w:r>
            <w:r w:rsidRPr="00F23D54">
              <w:t xml:space="preserve"> по технологии</w:t>
            </w:r>
          </w:p>
          <w:p w:rsidR="001D1549" w:rsidRDefault="001D1549" w:rsidP="00F224AD">
            <w:pPr>
              <w:jc w:val="center"/>
            </w:pPr>
          </w:p>
          <w:p w:rsidR="001D1549" w:rsidRPr="00F23D54" w:rsidRDefault="001D1549" w:rsidP="00F224AD">
            <w:pPr>
              <w:jc w:val="center"/>
              <w:rPr>
                <w:highlight w:val="yellow"/>
              </w:rPr>
            </w:pPr>
            <w:r w:rsidRPr="00F23D54">
              <w:t>3 участника</w:t>
            </w:r>
          </w:p>
        </w:tc>
        <w:tc>
          <w:tcPr>
            <w:tcW w:w="4536" w:type="dxa"/>
          </w:tcPr>
          <w:p w:rsidR="001D1549" w:rsidRPr="00F23D54" w:rsidRDefault="001D1549" w:rsidP="00F224AD">
            <w:pPr>
              <w:jc w:val="center"/>
            </w:pPr>
            <w:r w:rsidRPr="00F23D54">
              <w:t>Победители и призёры</w:t>
            </w:r>
          </w:p>
          <w:p w:rsidR="001D1549" w:rsidRPr="00F23D54" w:rsidRDefault="001D1549" w:rsidP="00F224AD">
            <w:pPr>
              <w:jc w:val="center"/>
              <w:rPr>
                <w:b/>
                <w:bCs/>
              </w:rPr>
            </w:pPr>
            <w:r w:rsidRPr="00F23D54">
              <w:rPr>
                <w:b/>
                <w:bCs/>
              </w:rPr>
              <w:t>36 человек</w:t>
            </w:r>
          </w:p>
          <w:p w:rsidR="001D1549" w:rsidRPr="00F23D54" w:rsidRDefault="001D1549" w:rsidP="00C137D1"/>
          <w:p w:rsidR="001D1549" w:rsidRPr="00F23D54" w:rsidRDefault="001D1549" w:rsidP="00C137D1">
            <w:r w:rsidRPr="00F23D54">
              <w:t>-</w:t>
            </w:r>
          </w:p>
          <w:p w:rsidR="001D1549" w:rsidRPr="00F23D54" w:rsidRDefault="001D1549" w:rsidP="00C137D1"/>
          <w:p w:rsidR="001D1549" w:rsidRPr="00F23D54" w:rsidRDefault="001D1549" w:rsidP="00C137D1"/>
          <w:p w:rsidR="001D1549" w:rsidRPr="00F23D54" w:rsidRDefault="001D1549" w:rsidP="00C137D1"/>
          <w:p w:rsidR="001D1549" w:rsidRPr="00F23D54" w:rsidRDefault="001D1549" w:rsidP="00C137D1"/>
          <w:p w:rsidR="001D1549" w:rsidRPr="00F23D54" w:rsidRDefault="001D1549" w:rsidP="00C137D1"/>
          <w:p w:rsidR="001D1549" w:rsidRPr="00F23D54" w:rsidRDefault="001D1549" w:rsidP="00C137D1"/>
          <w:p w:rsidR="001D1549" w:rsidRPr="00F23D54" w:rsidRDefault="001D1549" w:rsidP="00C137D1"/>
          <w:p w:rsidR="001D1549" w:rsidRPr="00F23D54" w:rsidRDefault="001D1549" w:rsidP="00C137D1">
            <w:r w:rsidRPr="00F23D54">
              <w:t>4 участника</w:t>
            </w:r>
          </w:p>
          <w:p w:rsidR="001D1549" w:rsidRPr="00F23D54" w:rsidRDefault="001D1549" w:rsidP="00712649">
            <w:r w:rsidRPr="00F23D54">
              <w:t xml:space="preserve">Косинова Алёна 10А –  10 место по русскому языку </w:t>
            </w:r>
          </w:p>
        </w:tc>
      </w:tr>
    </w:tbl>
    <w:p w:rsidR="001D1549" w:rsidRDefault="001D1549" w:rsidP="00F23D54"/>
    <w:sectPr w:rsidR="001D1549" w:rsidSect="001F618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49" w:rsidRDefault="001D1549" w:rsidP="000A1C82">
      <w:r>
        <w:separator/>
      </w:r>
    </w:p>
  </w:endnote>
  <w:endnote w:type="continuationSeparator" w:id="1">
    <w:p w:rsidR="001D1549" w:rsidRDefault="001D1549" w:rsidP="000A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49" w:rsidRDefault="001D1549" w:rsidP="00F5124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D1549" w:rsidRDefault="001D1549" w:rsidP="00F23D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49" w:rsidRDefault="001D1549" w:rsidP="000A1C82">
      <w:r>
        <w:separator/>
      </w:r>
    </w:p>
  </w:footnote>
  <w:footnote w:type="continuationSeparator" w:id="1">
    <w:p w:rsidR="001D1549" w:rsidRDefault="001D1549" w:rsidP="000A1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50D"/>
    <w:rsid w:val="00030B50"/>
    <w:rsid w:val="00043CCF"/>
    <w:rsid w:val="00090D36"/>
    <w:rsid w:val="000A1C82"/>
    <w:rsid w:val="00134991"/>
    <w:rsid w:val="00152E10"/>
    <w:rsid w:val="00162542"/>
    <w:rsid w:val="00197147"/>
    <w:rsid w:val="001D1549"/>
    <w:rsid w:val="001F6184"/>
    <w:rsid w:val="00212EF8"/>
    <w:rsid w:val="002200C1"/>
    <w:rsid w:val="00264241"/>
    <w:rsid w:val="002908BA"/>
    <w:rsid w:val="002A3360"/>
    <w:rsid w:val="002A7A83"/>
    <w:rsid w:val="0031302E"/>
    <w:rsid w:val="003309FF"/>
    <w:rsid w:val="003639AC"/>
    <w:rsid w:val="00395A77"/>
    <w:rsid w:val="003B4110"/>
    <w:rsid w:val="003F248B"/>
    <w:rsid w:val="00404B10"/>
    <w:rsid w:val="004220BA"/>
    <w:rsid w:val="0043256A"/>
    <w:rsid w:val="004C50D1"/>
    <w:rsid w:val="004D0D39"/>
    <w:rsid w:val="00503B14"/>
    <w:rsid w:val="00505F10"/>
    <w:rsid w:val="00542AB1"/>
    <w:rsid w:val="00567A91"/>
    <w:rsid w:val="00632065"/>
    <w:rsid w:val="00647C41"/>
    <w:rsid w:val="00712649"/>
    <w:rsid w:val="00713E96"/>
    <w:rsid w:val="00750321"/>
    <w:rsid w:val="00785F0A"/>
    <w:rsid w:val="007E4EC1"/>
    <w:rsid w:val="00823DF7"/>
    <w:rsid w:val="00856045"/>
    <w:rsid w:val="008A51F7"/>
    <w:rsid w:val="008E1D46"/>
    <w:rsid w:val="008E3CCD"/>
    <w:rsid w:val="0092024F"/>
    <w:rsid w:val="009536BC"/>
    <w:rsid w:val="0095461A"/>
    <w:rsid w:val="0097785B"/>
    <w:rsid w:val="009C2471"/>
    <w:rsid w:val="00A65382"/>
    <w:rsid w:val="00A8466C"/>
    <w:rsid w:val="00A974D8"/>
    <w:rsid w:val="00AF1D99"/>
    <w:rsid w:val="00B65B95"/>
    <w:rsid w:val="00B7250D"/>
    <w:rsid w:val="00B86A1E"/>
    <w:rsid w:val="00BA5663"/>
    <w:rsid w:val="00BF3347"/>
    <w:rsid w:val="00BF5094"/>
    <w:rsid w:val="00C137D1"/>
    <w:rsid w:val="00C23D5A"/>
    <w:rsid w:val="00C548C6"/>
    <w:rsid w:val="00CA5EC1"/>
    <w:rsid w:val="00DD36AC"/>
    <w:rsid w:val="00E544BD"/>
    <w:rsid w:val="00E6284F"/>
    <w:rsid w:val="00F224AD"/>
    <w:rsid w:val="00F23D54"/>
    <w:rsid w:val="00F5035E"/>
    <w:rsid w:val="00F5124C"/>
    <w:rsid w:val="00F8360D"/>
    <w:rsid w:val="00FE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200C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220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7250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A1C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1C8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A1C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1C8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23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513</TotalTime>
  <Pages>4</Pages>
  <Words>995</Words>
  <Characters>5674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2009-12-23T10:40:00Z</cp:lastPrinted>
  <dcterms:created xsi:type="dcterms:W3CDTF">2009-12-02T07:43:00Z</dcterms:created>
  <dcterms:modified xsi:type="dcterms:W3CDTF">2009-12-23T10:41:00Z</dcterms:modified>
</cp:coreProperties>
</file>